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1F3D" w14:textId="77777777" w:rsidR="00803E8D" w:rsidRDefault="00803E8D" w:rsidP="00803E8D">
      <w:pPr>
        <w:pStyle w:val="Title"/>
      </w:pPr>
      <w:bookmarkStart w:id="0" w:name="_Hlk145949184"/>
      <w:bookmarkEnd w:id="0"/>
      <w:r w:rsidRPr="00803E8D">
        <w:t>Paper Title</w:t>
      </w:r>
    </w:p>
    <w:p w14:paraId="2720530F" w14:textId="77777777" w:rsidR="00DE7FA3" w:rsidRPr="00DE7FA3" w:rsidRDefault="00DE7FA3" w:rsidP="00154B29">
      <w:pPr>
        <w:pStyle w:val="BodyText"/>
        <w:jc w:val="left"/>
      </w:pPr>
    </w:p>
    <w:p w14:paraId="1E1F2F82" w14:textId="77777777" w:rsidR="00AA208F" w:rsidRDefault="00AA208F" w:rsidP="00DE7FA3">
      <w:pPr>
        <w:pStyle w:val="InstructionsText"/>
      </w:pPr>
      <w:r>
        <w:t>For the initial paper submission, do not include any author information. For the final paper submission, format author information as shown below. Delete these instructions.</w:t>
      </w: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AA208F" w:rsidP="00803E8D">
      <w:pPr>
        <w:pStyle w:val="AuthorInfo"/>
        <w:rPr>
          <w:rStyle w:val="URL"/>
        </w:rPr>
      </w:pPr>
      <w:hyperlink r:id="rId11" w:history="1">
        <w:r w:rsidRPr="003821DF">
          <w:rPr>
            <w:rStyle w:val="URL"/>
          </w:rPr>
          <w:t>author.one@gmail.com</w:t>
        </w:r>
      </w:hyperlink>
    </w:p>
    <w:p w14:paraId="2D664CE0" w14:textId="77777777" w:rsidR="00D069D8" w:rsidRDefault="00D069D8" w:rsidP="00803E8D">
      <w:pPr>
        <w:pStyle w:val="AuthorInfo"/>
        <w:sectPr w:rsidR="00D069D8" w:rsidSect="00D069D8">
          <w:headerReference w:type="default" r:id="rId12"/>
          <w:footerReference w:type="default" r:id="rId13"/>
          <w:headerReference w:type="first" r:id="rId14"/>
          <w:pgSz w:w="12240" w:h="15840" w:code="1"/>
          <w:pgMar w:top="1440" w:right="1440" w:bottom="1440" w:left="1440" w:header="562" w:footer="562" w:gutter="0"/>
          <w:cols w:space="720"/>
          <w:titlePg/>
          <w:docGrid w:linePitch="326"/>
        </w:sectPr>
      </w:pPr>
    </w:p>
    <w:p w14:paraId="489FFAB3" w14:textId="77777777" w:rsidR="00F943BC" w:rsidRPr="00803E8D" w:rsidRDefault="00F943BC" w:rsidP="00803E8D">
      <w:pPr>
        <w:pStyle w:val="AuthorInfo"/>
      </w:pPr>
    </w:p>
    <w:p w14:paraId="3C619040" w14:textId="77777777"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AA208F" w:rsidP="00803E8D">
      <w:pPr>
        <w:pStyle w:val="AuthorInfo"/>
        <w:rPr>
          <w:rStyle w:val="URL"/>
        </w:rPr>
      </w:pPr>
      <w:hyperlink r:id="rId15" w:history="1">
        <w:r w:rsidRPr="003821DF">
          <w:rPr>
            <w:rStyle w:val="URL"/>
          </w:rPr>
          <w:t>author.one@gmail.com</w:t>
        </w:r>
      </w:hyperlink>
    </w:p>
    <w:p w14:paraId="125A12D3" w14:textId="77777777" w:rsidR="00AA208F" w:rsidRDefault="00AA208F" w:rsidP="00803E8D">
      <w:pPr>
        <w:pStyle w:val="AuthorInfo"/>
        <w:rPr>
          <w:rStyle w:val="URL"/>
        </w:rPr>
      </w:pPr>
    </w:p>
    <w:p w14:paraId="2490EFC3" w14:textId="77777777" w:rsidR="00F943BC" w:rsidRPr="00803E8D" w:rsidRDefault="00F943BC" w:rsidP="00803E8D">
      <w:pPr>
        <w:pStyle w:val="AuthorInfo"/>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AA208F" w:rsidP="00803E8D">
      <w:pPr>
        <w:pStyle w:val="AuthorInfo"/>
        <w:rPr>
          <w:rStyle w:val="URL"/>
        </w:rPr>
      </w:pPr>
      <w:hyperlink r:id="rId16" w:history="1">
        <w:r w:rsidRPr="003821DF">
          <w:rPr>
            <w:rStyle w:val="URL"/>
          </w:rPr>
          <w:t>author.one@gmail.com</w:t>
        </w:r>
      </w:hyperlink>
    </w:p>
    <w:p w14:paraId="1134FFF0" w14:textId="77777777" w:rsidR="00D069D8" w:rsidRDefault="00D069D8" w:rsidP="00803E8D">
      <w:pPr>
        <w:pStyle w:val="AuthorInfo"/>
        <w:sectPr w:rsidR="00D069D8" w:rsidSect="00D069D8">
          <w:type w:val="continuous"/>
          <w:pgSz w:w="12240" w:h="15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AA208F" w:rsidP="00803E8D">
      <w:pPr>
        <w:pStyle w:val="AuthorInfo"/>
        <w:rPr>
          <w:rStyle w:val="URL"/>
        </w:rPr>
      </w:pPr>
      <w:hyperlink r:id="rId17">
        <w:r w:rsidRPr="0A0D1120">
          <w:rPr>
            <w:rStyle w:val="URL"/>
          </w:rPr>
          <w:t>author.one@gmail.com</w:t>
        </w:r>
      </w:hyperlink>
    </w:p>
    <w:p w14:paraId="4ACF2DE2" w14:textId="77777777" w:rsidR="00E94750" w:rsidRDefault="00E94750" w:rsidP="004509F3">
      <w:pPr>
        <w:pStyle w:val="InstructionsText"/>
      </w:pPr>
      <w:r>
        <w:t>For the initial paper submission, do not include copyright information. For the final paper submission, format copyright information as shown below. Delete these instructions.</w:t>
      </w:r>
    </w:p>
    <w:p w14:paraId="09201571" w14:textId="70E88A55" w:rsidR="00DE7FA3" w:rsidRPr="00DE7FA3" w:rsidRDefault="00DE7FA3" w:rsidP="00DE7FA3">
      <w:pPr>
        <w:pStyle w:val="Copyright"/>
        <w:rPr>
          <w:rStyle w:val="CommentReference"/>
        </w:rPr>
      </w:pPr>
      <w:r w:rsidRPr="00DE7FA3">
        <w:t>Copyright © 20</w:t>
      </w:r>
      <w:r w:rsidR="00752F54">
        <w:t>2</w:t>
      </w:r>
      <w:r w:rsidR="00614F67">
        <w:t>4</w:t>
      </w:r>
      <w:r w:rsidRPr="00DE7FA3">
        <w:t xml:space="preserve"> by Author Name. Permission granted to INCOSE to publish and use</w:t>
      </w:r>
      <w:r w:rsidRPr="00DE7FA3">
        <w:rPr>
          <w:rStyle w:val="CommentReference"/>
        </w:rPr>
        <w:t>.</w:t>
      </w:r>
    </w:p>
    <w:p w14:paraId="2EE33777" w14:textId="765C0CA6" w:rsidR="00F943BC" w:rsidRDefault="005340B5" w:rsidP="0049691D">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3D1ED8E1">
        <w:rPr>
          <w:rStyle w:val="SubHeading"/>
        </w:rPr>
        <w:t xml:space="preserve">Keywords. </w:t>
      </w:r>
      <w:r>
        <w:t>Provide a few keywords, separated by commas.</w:t>
      </w:r>
    </w:p>
    <w:p w14:paraId="5DD39889" w14:textId="3C00814C" w:rsidR="00876303" w:rsidRPr="00876303" w:rsidRDefault="006B0540" w:rsidP="00876303">
      <w:pPr>
        <w:pStyle w:val="Heading1"/>
      </w:pPr>
      <w:r>
        <w:t>Introduction</w:t>
      </w:r>
    </w:p>
    <w:p w14:paraId="36A59498" w14:textId="09CF8935" w:rsidR="00AE4034" w:rsidRDefault="007410C8" w:rsidP="0049691D">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lastRenderedPageBreak/>
        <w:t xml:space="preserve">Paper </w:t>
      </w:r>
      <w:r w:rsidR="00C80E34">
        <w:t>Format</w:t>
      </w:r>
    </w:p>
    <w:p w14:paraId="4FCA890C" w14:textId="6C355BDF" w:rsidR="00AE4034" w:rsidRDefault="00121585" w:rsidP="7DEB644C">
      <w:pPr>
        <w:rPr>
          <w:rFonts w:eastAsia="Times New Roman"/>
          <w:szCs w:val="22"/>
        </w:rPr>
      </w:pPr>
      <w:r>
        <w:t xml:space="preserve">The paper size is </w:t>
      </w:r>
      <w:r w:rsidR="1752D00F">
        <w:t>letter</w:t>
      </w:r>
      <w:r w:rsidR="23C580B6" w:rsidRPr="7DEB644C">
        <w:rPr>
          <w:rFonts w:eastAsia="Times New Roman"/>
          <w:color w:val="000000" w:themeColor="text1"/>
          <w:szCs w:val="22"/>
        </w:rPr>
        <w:t xml:space="preserve">, margins are 1.00” for top, bottom, left, and right margins. The acceptable paper length, including all exhibits and tables and excluding references, appendices, and table of contents should not exceed 7,000 words and shall not be less than 2,000 words.  Manuscripts that do not meet this requirement will be returned to the authors for editing or rejected. We recommend that you use this template directly when writing your manuscript. </w:t>
      </w:r>
      <w:r w:rsidR="23C580B6" w:rsidRPr="7DEB644C">
        <w:rPr>
          <w:rFonts w:eastAsia="Times New Roman"/>
          <w:i/>
          <w:iCs/>
          <w:color w:val="000000" w:themeColor="text1"/>
          <w:szCs w:val="22"/>
        </w:rPr>
        <w:t>Note: in some cases, you may find discrepancies between instructions and document formatting, this is to be expected when various OS and MS Word versions are used; when in doubt, follow the written instructions</w:t>
      </w:r>
      <w:r w:rsidR="23C580B6" w:rsidRPr="7DEB644C">
        <w:rPr>
          <w:rFonts w:eastAsia="Times New Roman"/>
          <w:color w:val="000000" w:themeColor="text1"/>
          <w:szCs w:val="22"/>
        </w:rPr>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5E1542FE" w:rsidR="00EC1439" w:rsidRPr="00EC1439" w:rsidRDefault="00EC1439" w:rsidP="0049691D">
      <w:r w:rsidRPr="00EC1439">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 </w:t>
      </w:r>
      <w:r w:rsidRPr="00EC1439">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28DC08A7" w14:textId="76AB2610" w:rsidR="00492282" w:rsidRDefault="00F34C97" w:rsidP="0049691D">
      <w:r w:rsidRPr="00F34C97">
        <w:rPr>
          <w:rStyle w:val="SubHeading"/>
        </w:rPr>
        <w:t>Language.</w:t>
      </w:r>
      <w:r>
        <w:t xml:space="preserve"> English is the official language of INCOSE IS.</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716955F6" w:rsidR="000B2844" w:rsidRDefault="000B2844" w:rsidP="0049691D">
      <w:r w:rsidRPr="7DEB644C">
        <w:rPr>
          <w:rStyle w:val="SubHeading"/>
        </w:rPr>
        <w:t xml:space="preserve">Headings and Sub-headings (use </w:t>
      </w:r>
      <w:proofErr w:type="spellStart"/>
      <w:r w:rsidRPr="7DEB644C">
        <w:rPr>
          <w:rStyle w:val="SubHeading"/>
        </w:rPr>
        <w:t>SubHeading</w:t>
      </w:r>
      <w:proofErr w:type="spellEnd"/>
      <w:r w:rsidRPr="7DEB644C">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DEB644C">
        <w:rPr>
          <w:i/>
          <w:iCs/>
        </w:rPr>
        <w:t>Normal style</w:t>
      </w:r>
      <w:r w:rsidR="3EFF7285" w:rsidRPr="7DEB644C">
        <w:rPr>
          <w:i/>
          <w:iCs/>
        </w:rPr>
        <w:t xml:space="preserve"> (Note: in some </w:t>
      </w:r>
      <w:proofErr w:type="gramStart"/>
      <w:r w:rsidR="3EFF7285" w:rsidRPr="7DEB644C">
        <w:rPr>
          <w:i/>
          <w:iCs/>
        </w:rPr>
        <w:t>cases</w:t>
      </w:r>
      <w:proofErr w:type="gramEnd"/>
      <w:r w:rsidR="3EFF7285" w:rsidRPr="7DEB644C">
        <w:rPr>
          <w:i/>
          <w:iCs/>
        </w:rPr>
        <w:t xml:space="preserve"> MS word versions will display your native settings, please follow the written instructions if you find discrepancies)</w:t>
      </w:r>
      <w:r>
        <w:t xml:space="preserve">.  Leave a single blank line before each heading and sub-heading. When starting a new heading, please select the correct heading from the styles on the top menu (see </w:t>
      </w:r>
      <w:r w:rsidR="00B65B0A">
        <w:t>Figure</w:t>
      </w:r>
      <w:r>
        <w:t xml:space="preserve"> 1).</w:t>
      </w:r>
    </w:p>
    <w:p w14:paraId="2AD030CB" w14:textId="052C2071" w:rsidR="001A2A63" w:rsidRDefault="001A2A63" w:rsidP="7DEB644C">
      <w:r w:rsidRPr="7DEB644C">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36D5F8E0" w14:textId="54F2E67B" w:rsidR="7DEB644C" w:rsidRDefault="7DEB644C" w:rsidP="7DEB644C"/>
    <w:p w14:paraId="290EB87F" w14:textId="295D1F41" w:rsidR="00F86676" w:rsidRDefault="006654DF" w:rsidP="00F63DC7">
      <w:pPr>
        <w:pStyle w:val="BodyText"/>
      </w:pPr>
      <w:r w:rsidRPr="006654DF">
        <w:rPr>
          <w:noProof/>
        </w:rPr>
        <w:lastRenderedPageBreak/>
        <w:drawing>
          <wp:anchor distT="0" distB="0" distL="114300" distR="114300" simplePos="0" relativeHeight="251658240"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18"/>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550D2F52" w14:textId="78F785F9" w:rsidR="3D1ED8E1" w:rsidRDefault="3D1ED8E1" w:rsidP="3D1ED8E1">
      <w:pPr>
        <w:pStyle w:val="Figure"/>
      </w:pPr>
    </w:p>
    <w:p w14:paraId="3552C945" w14:textId="0FECB896" w:rsidR="00F86676" w:rsidRDefault="00F86676" w:rsidP="00F86676">
      <w:pPr>
        <w:pStyle w:val="Figure"/>
      </w:pPr>
      <w:r>
        <w:t>Figure 1. Selection of Heading Type and Multilevel List</w:t>
      </w:r>
    </w:p>
    <w:p w14:paraId="1CBE1ED7" w14:textId="7DA11B01" w:rsidR="7DEB644C" w:rsidRDefault="7DEB644C" w:rsidP="7DEB644C">
      <w:pPr>
        <w:rPr>
          <w:rStyle w:val="SubHeading"/>
        </w:rPr>
      </w:pP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7B23545E"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3AE71D7B">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lastRenderedPageBreak/>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w:t>
      </w:r>
      <w:proofErr w:type="spellStart"/>
      <w:r>
        <w:t>EasyChair</w:t>
      </w:r>
      <w:proofErr w:type="spellEnd"/>
      <w:r>
        <w:t>.</w:t>
      </w:r>
    </w:p>
    <w:p w14:paraId="7BC6403B" w14:textId="5A546946" w:rsidR="009327EF" w:rsidRDefault="009327EF" w:rsidP="001A2A63">
      <w:r w:rsidRPr="009175E9">
        <w:rPr>
          <w:rStyle w:val="SubHeading"/>
        </w:rPr>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066E153E" w14:textId="77777777" w:rsidR="0098021E" w:rsidRDefault="0098021E" w:rsidP="007A733C">
      <w:pPr>
        <w:pStyle w:val="BodyText"/>
      </w:pP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2C83CF9B" w14:textId="716E3A10" w:rsidR="001A2A63" w:rsidRDefault="5927D0C9" w:rsidP="3D1ED8E1">
      <w:pPr>
        <w:pStyle w:val="BodyText"/>
        <w:jc w:val="left"/>
      </w:pPr>
      <w:r w:rsidRPr="3D1ED8E1">
        <w:rPr>
          <w:rStyle w:val="SubHeading"/>
        </w:rPr>
        <w:lastRenderedPageBreak/>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4A7B0103" w14:textId="7464FA75" w:rsidR="001A2A63" w:rsidRDefault="5927D0C9" w:rsidP="001A2A63">
      <w:r>
        <w:t xml:space="preserve">Use American Psychological Association (APA) Style of referencing for both in-text citation and reference list. For more information on APA style, please see the Basics of APA Style tutorials on APA website </w:t>
      </w:r>
      <w:hyperlink r:id="rId20">
        <w:r w:rsidRPr="3D1ED8E1">
          <w:rPr>
            <w:rStyle w:val="Hyperlink"/>
          </w:rPr>
          <w:t>http://www.apastyle.org/learn/tutorials/basics-tutorial.aspx</w:t>
        </w:r>
      </w:hyperlink>
      <w:r>
        <w:t xml:space="preserve">. Another good source of information can be found at Purdue Online Writing Lab at </w:t>
      </w:r>
      <w:hyperlink r:id="rId21">
        <w:r w:rsidRPr="3D1ED8E1">
          <w:rPr>
            <w:rStyle w:val="Hyperlink"/>
          </w:rPr>
          <w:t>http://owl.english.purdue.edu/owl/section/2/10/</w:t>
        </w:r>
      </w:hyperlink>
      <w:r>
        <w:t>.</w:t>
      </w:r>
    </w:p>
    <w:p w14:paraId="67678E74" w14:textId="6F2AE356" w:rsidR="001A2A63" w:rsidRDefault="001A2A63" w:rsidP="3D1ED8E1"/>
    <w:p w14:paraId="52FD1227" w14:textId="77777777" w:rsidR="00B3085A" w:rsidRDefault="00B3085A" w:rsidP="0098021E">
      <w:pPr>
        <w:pStyle w:val="BodyText"/>
        <w:ind w:firstLine="720"/>
      </w:pPr>
    </w:p>
    <w:tbl>
      <w:tblPr>
        <w:tblW w:w="0" w:type="auto"/>
        <w:jc w:val="center"/>
        <w:tblLayout w:type="fixed"/>
        <w:tblCellMar>
          <w:left w:w="0" w:type="dxa"/>
          <w:right w:w="0" w:type="dxa"/>
        </w:tblCellMar>
        <w:tblLook w:val="0000" w:firstRow="0" w:lastRow="0" w:firstColumn="0" w:lastColumn="0" w:noHBand="0" w:noVBand="0"/>
      </w:tblPr>
      <w:tblGrid>
        <w:gridCol w:w="2206"/>
        <w:gridCol w:w="3337"/>
      </w:tblGrid>
      <w:tr w:rsidR="00B3085A" w:rsidRPr="00B3085A" w14:paraId="32A65541" w14:textId="77777777" w:rsidTr="00B3085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7"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7"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F794D55"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7"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3C00C9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7"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6A44B8DC"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7"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D86B72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7"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AFFAA3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proofErr w:type="gramStart"/>
            <w:r w:rsidRPr="00B3085A">
              <w:rPr>
                <w:rFonts w:eastAsia="Times New Roman"/>
                <w:szCs w:val="22"/>
              </w:rPr>
              <w:t>as a result of</w:t>
            </w:r>
            <w:proofErr w:type="gramEnd"/>
            <w:r w:rsidRPr="00B3085A">
              <w:rPr>
                <w:rFonts w:eastAsia="Times New Roman"/>
                <w:szCs w:val="22"/>
              </w:rPr>
              <w:t xml:space="preserve"> this study</w:t>
            </w:r>
          </w:p>
        </w:tc>
      </w:tr>
      <w:tr w:rsidR="00B3085A" w:rsidRPr="00B3085A" w14:paraId="54F38A86"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7"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E16217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7"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0B3085A">
        <w:trPr>
          <w:cantSplit/>
          <w:trHeight w:val="255"/>
          <w:jc w:val="center"/>
        </w:trPr>
        <w:tc>
          <w:tcPr>
            <w:tcW w:w="2206" w:type="dxa"/>
            <w:vMerge/>
            <w:tcBorders>
              <w:left w:val="single" w:sz="6" w:space="0" w:color="auto"/>
              <w:bottom w:val="single" w:sz="6" w:space="0" w:color="auto"/>
              <w:right w:val="single" w:sz="6" w:space="0" w:color="auto"/>
            </w:tcBorders>
          </w:tcPr>
          <w:p w14:paraId="42D43803"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lastRenderedPageBreak/>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2"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9C2E430" w14:textId="3005CB83" w:rsidR="7413D424" w:rsidRPr="001A2A63" w:rsidRDefault="7413D424" w:rsidP="04BA5CD1">
      <w:pPr>
        <w:rPr>
          <w:rFonts w:eastAsia="Times New Roman"/>
          <w:szCs w:val="22"/>
        </w:rPr>
      </w:pPr>
      <w:r w:rsidRPr="001A2A63">
        <w:rPr>
          <w:i/>
          <w:iCs/>
          <w:color w:val="FF0000"/>
          <w:szCs w:val="22"/>
        </w:rPr>
        <w:t>N</w:t>
      </w:r>
      <w:r w:rsidR="28A89D4E" w:rsidRPr="001A2A63">
        <w:rPr>
          <w:i/>
          <w:iCs/>
          <w:color w:val="FF0000"/>
          <w:szCs w:val="22"/>
        </w:rPr>
        <w:t>o</w:t>
      </w:r>
      <w:r w:rsidRPr="001A2A63">
        <w:rPr>
          <w:i/>
          <w:iCs/>
          <w:color w:val="FF0000"/>
          <w:szCs w:val="22"/>
        </w:rPr>
        <w:t>te</w:t>
      </w:r>
      <w:r w:rsidR="15455D42" w:rsidRPr="001A2A63">
        <w:rPr>
          <w:i/>
          <w:iCs/>
          <w:color w:val="FF0000"/>
          <w:szCs w:val="22"/>
        </w:rPr>
        <w:t xml:space="preserve"> 2</w:t>
      </w:r>
      <w:r w:rsidRPr="001A2A63">
        <w:rPr>
          <w:i/>
          <w:iCs/>
          <w:color w:val="FF0000"/>
          <w:szCs w:val="22"/>
        </w:rPr>
        <w:t>: For the initial paper submission, do not include title or author information in references to previous work by the paper’s author. Include full reference information for the final paper submission</w:t>
      </w:r>
    </w:p>
    <w:p w14:paraId="2C87E176" w14:textId="77777777" w:rsidR="00F943BC" w:rsidRDefault="005340B5" w:rsidP="007A733C">
      <w:pPr>
        <w:pStyle w:val="Heading1"/>
      </w:pPr>
      <w:r>
        <w:br w:type="page"/>
      </w:r>
      <w:r>
        <w:lastRenderedPageBreak/>
        <w:t>Biography</w:t>
      </w:r>
    </w:p>
    <w:p w14:paraId="73E13658" w14:textId="77777777" w:rsidR="00F943BC" w:rsidRPr="001A2A63" w:rsidRDefault="00B604C3" w:rsidP="007A733C">
      <w:pPr>
        <w:pStyle w:val="InstructionsText"/>
        <w:rPr>
          <w:sz w:val="22"/>
          <w:szCs w:val="22"/>
        </w:rPr>
      </w:pPr>
      <w:r w:rsidRPr="001A2A63">
        <w:rPr>
          <w:sz w:val="22"/>
          <w:szCs w:val="22"/>
        </w:rPr>
        <w:t>For the initial paper submission, do not include this section. 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10"/>
        <w:gridCol w:w="7550"/>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D069D8">
      <w:type w:val="continuous"/>
      <w:pgSz w:w="12240" w:h="15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B883" w14:textId="77777777" w:rsidR="000839F1" w:rsidRDefault="000839F1">
      <w:r>
        <w:separator/>
      </w:r>
    </w:p>
  </w:endnote>
  <w:endnote w:type="continuationSeparator" w:id="0">
    <w:p w14:paraId="6481C89B" w14:textId="77777777" w:rsidR="000839F1" w:rsidRDefault="000839F1">
      <w:r>
        <w:continuationSeparator/>
      </w:r>
    </w:p>
  </w:endnote>
  <w:endnote w:type="continuationNotice" w:id="1">
    <w:p w14:paraId="44B3CF7A" w14:textId="77777777" w:rsidR="000839F1" w:rsidRDefault="000839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9FC9" w14:textId="77777777" w:rsidR="000839F1" w:rsidRDefault="000839F1">
      <w:r>
        <w:separator/>
      </w:r>
    </w:p>
  </w:footnote>
  <w:footnote w:type="continuationSeparator" w:id="0">
    <w:p w14:paraId="54A9DDE5" w14:textId="77777777" w:rsidR="000839F1" w:rsidRDefault="000839F1">
      <w:r>
        <w:continuationSeparator/>
      </w:r>
    </w:p>
  </w:footnote>
  <w:footnote w:type="continuationNotice" w:id="1">
    <w:p w14:paraId="425BEE95" w14:textId="77777777" w:rsidR="000839F1" w:rsidRDefault="000839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9897" w14:textId="77777777" w:rsidR="00F943BC" w:rsidRDefault="00D069D8" w:rsidP="00D069D8">
    <w:pPr>
      <w:tabs>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684" w14:textId="04A3BC04" w:rsidR="00D069D8" w:rsidRDefault="00A51A3A" w:rsidP="000143D0">
    <w:pPr>
      <w:pStyle w:val="Header"/>
      <w:jc w:val="right"/>
    </w:pPr>
    <w:r>
      <w:rPr>
        <w:noProof/>
      </w:rPr>
      <w:drawing>
        <wp:inline distT="0" distB="0" distL="0" distR="0" wp14:anchorId="5649CDC2" wp14:editId="5BEC0F85">
          <wp:extent cx="2946400" cy="974578"/>
          <wp:effectExtent l="0" t="0" r="0" b="0"/>
          <wp:docPr id="852900905" name="Picture 2" descr="A black background with text and a green globe&#10;&#10;Description automatically generated">
            <a:extLst xmlns:a="http://schemas.openxmlformats.org/drawingml/2006/main">
              <a:ext uri="{FF2B5EF4-FFF2-40B4-BE49-F238E27FC236}">
                <a16:creationId xmlns:a16="http://schemas.microsoft.com/office/drawing/2014/main" id="{42A16628-F3E6-0513-3E7C-53F9716C4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text and a green globe&#10;&#10;Description automatically generated">
                    <a:extLst>
                      <a:ext uri="{FF2B5EF4-FFF2-40B4-BE49-F238E27FC236}">
                        <a16:creationId xmlns:a16="http://schemas.microsoft.com/office/drawing/2014/main" id="{42A16628-F3E6-0513-3E7C-53F9716C42B6}"/>
                      </a:ext>
                    </a:extLst>
                  </pic:cNvPr>
                  <pic:cNvPicPr>
                    <a:picLocks noChangeAspect="1"/>
                  </pic:cNvPicPr>
                </pic:nvPicPr>
                <pic:blipFill>
                  <a:blip r:embed="rId1"/>
                  <a:stretch>
                    <a:fillRect/>
                  </a:stretch>
                </pic:blipFill>
                <pic:spPr>
                  <a:xfrm>
                    <a:off x="0" y="0"/>
                    <a:ext cx="2988502" cy="988504"/>
                  </a:xfrm>
                  <a:prstGeom prst="rect">
                    <a:avLst/>
                  </a:prstGeom>
                </pic:spPr>
              </pic:pic>
            </a:graphicData>
          </a:graphic>
        </wp:inline>
      </w:drawing>
    </w:r>
    <w:r w:rsidR="00D069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77A9D"/>
    <w:rsid w:val="000839F1"/>
    <w:rsid w:val="000B2844"/>
    <w:rsid w:val="000C43BA"/>
    <w:rsid w:val="000D02C3"/>
    <w:rsid w:val="000D7F71"/>
    <w:rsid w:val="0010511C"/>
    <w:rsid w:val="00121585"/>
    <w:rsid w:val="00154B29"/>
    <w:rsid w:val="001575B1"/>
    <w:rsid w:val="001A2A63"/>
    <w:rsid w:val="001A3EE3"/>
    <w:rsid w:val="001B0275"/>
    <w:rsid w:val="002078FC"/>
    <w:rsid w:val="00213DD6"/>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2282"/>
    <w:rsid w:val="00495297"/>
    <w:rsid w:val="004953AE"/>
    <w:rsid w:val="0049691D"/>
    <w:rsid w:val="004C6FAE"/>
    <w:rsid w:val="005340B5"/>
    <w:rsid w:val="00565233"/>
    <w:rsid w:val="005D458F"/>
    <w:rsid w:val="005F0EF3"/>
    <w:rsid w:val="005F68E1"/>
    <w:rsid w:val="00603C1C"/>
    <w:rsid w:val="00604CFE"/>
    <w:rsid w:val="00614F67"/>
    <w:rsid w:val="00636166"/>
    <w:rsid w:val="00663132"/>
    <w:rsid w:val="006654DF"/>
    <w:rsid w:val="00667A08"/>
    <w:rsid w:val="00675C34"/>
    <w:rsid w:val="006B0540"/>
    <w:rsid w:val="006D5C64"/>
    <w:rsid w:val="007410C8"/>
    <w:rsid w:val="00752F54"/>
    <w:rsid w:val="00755B08"/>
    <w:rsid w:val="00793A71"/>
    <w:rsid w:val="007A733C"/>
    <w:rsid w:val="00803E8D"/>
    <w:rsid w:val="00810806"/>
    <w:rsid w:val="0081570B"/>
    <w:rsid w:val="00837E73"/>
    <w:rsid w:val="0087135B"/>
    <w:rsid w:val="00876303"/>
    <w:rsid w:val="009175E9"/>
    <w:rsid w:val="0092EC32"/>
    <w:rsid w:val="00930119"/>
    <w:rsid w:val="009327EF"/>
    <w:rsid w:val="00955517"/>
    <w:rsid w:val="00965F18"/>
    <w:rsid w:val="0098021E"/>
    <w:rsid w:val="00995841"/>
    <w:rsid w:val="009D57BC"/>
    <w:rsid w:val="00A33C0C"/>
    <w:rsid w:val="00A36EE0"/>
    <w:rsid w:val="00A4406A"/>
    <w:rsid w:val="00A51A3A"/>
    <w:rsid w:val="00A9686B"/>
    <w:rsid w:val="00AA208F"/>
    <w:rsid w:val="00AB4EA5"/>
    <w:rsid w:val="00AD53DC"/>
    <w:rsid w:val="00AE4034"/>
    <w:rsid w:val="00AF0653"/>
    <w:rsid w:val="00B119E1"/>
    <w:rsid w:val="00B3085A"/>
    <w:rsid w:val="00B604C3"/>
    <w:rsid w:val="00B65B0A"/>
    <w:rsid w:val="00B711E7"/>
    <w:rsid w:val="00BC2D9E"/>
    <w:rsid w:val="00BC3696"/>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C421F"/>
    <w:rsid w:val="00CE608B"/>
    <w:rsid w:val="00D069D8"/>
    <w:rsid w:val="00D94EBF"/>
    <w:rsid w:val="00DD4E08"/>
    <w:rsid w:val="00DE25F8"/>
    <w:rsid w:val="00DE7FA3"/>
    <w:rsid w:val="00E0650E"/>
    <w:rsid w:val="00E10FC9"/>
    <w:rsid w:val="00E3221F"/>
    <w:rsid w:val="00E64BCB"/>
    <w:rsid w:val="00E91D5D"/>
    <w:rsid w:val="00E94750"/>
    <w:rsid w:val="00EA32F1"/>
    <w:rsid w:val="00EC1439"/>
    <w:rsid w:val="00EC5135"/>
    <w:rsid w:val="00EC59DD"/>
    <w:rsid w:val="00F17D72"/>
    <w:rsid w:val="00F22B69"/>
    <w:rsid w:val="00F27F75"/>
    <w:rsid w:val="00F34C97"/>
    <w:rsid w:val="00F46C3F"/>
    <w:rsid w:val="00F63DC7"/>
    <w:rsid w:val="00F7196E"/>
    <w:rsid w:val="00F80D60"/>
    <w:rsid w:val="00F86676"/>
    <w:rsid w:val="00F87EAF"/>
    <w:rsid w:val="00F943BC"/>
    <w:rsid w:val="00FB4A81"/>
    <w:rsid w:val="00FC4CFA"/>
    <w:rsid w:val="00FD32E5"/>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owl.english.purdue.edu/owl/section/2/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uthor.one@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uthor.one@gmail.com" TargetMode="External"/><Relationship Id="rId20" Type="http://schemas.openxmlformats.org/officeDocument/2006/relationships/hyperlink" Target="http://www.apastyle.org/learn/tutorials/basics-tutori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on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uthor.one@gmail.com"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owl.english.purdue.edu/owl/section/2/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2917d1-a4cc-4d01-a789-74f4920c82eb" xsi:nil="true"/>
    <lcf76f155ced4ddcb4097134ff3c332f xmlns="09cf2a3c-b60d-47ef-9e1f-72f12bdb5c83">
      <Terms xmlns="http://schemas.microsoft.com/office/infopath/2007/PartnerControls"/>
    </lcf76f155ced4ddcb4097134ff3c332f>
    <use xmlns="09cf2a3c-b60d-47ef-9e1f-72f12bdb5c83">false</us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2.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customXml/itemProps3.xml><?xml version="1.0" encoding="utf-8"?>
<ds:datastoreItem xmlns:ds="http://schemas.openxmlformats.org/officeDocument/2006/customXml" ds:itemID="{B6057214-F327-491B-983D-72716A2FC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is2017-paper-manuscript-template_final (2)</Template>
  <TotalTime>154</TotalTime>
  <Pages>7</Pages>
  <Words>2066</Words>
  <Characters>11777</Characters>
  <Application>Microsoft Office Word</Application>
  <DocSecurity>0</DocSecurity>
  <Lines>98</Lines>
  <Paragraphs>27</Paragraphs>
  <ScaleCrop>false</ScaleCrop>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Janeen Schuh</cp:lastModifiedBy>
  <cp:revision>21</cp:revision>
  <cp:lastPrinted>2016-08-19T03:34:00Z</cp:lastPrinted>
  <dcterms:created xsi:type="dcterms:W3CDTF">2023-09-19T00:48:00Z</dcterms:created>
  <dcterms:modified xsi:type="dcterms:W3CDTF">2024-10-09T16:47:00Z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MediaServiceImageTags">
    <vt:lpwstr/>
  </property>
</Properties>
</file>