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6B448D">
        <w:trPr>
          <w:trHeight w:val="899"/>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6B448D">
          <w:headerReference w:type="default" r:id="rId16"/>
          <w:footerReference w:type="default" r:id="rId17"/>
          <w:pgSz w:w="11906" w:h="16838"/>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6B448D">
          <w:type w:val="continuous"/>
          <w:pgSz w:w="11906" w:h="16838"/>
          <w:pgMar w:top="864" w:right="864" w:bottom="864" w:left="864" w:header="562" w:footer="562" w:gutter="0"/>
          <w:cols w:num="2" w:space="720"/>
          <w:docGrid w:linePitch="326"/>
        </w:sectPr>
      </w:pPr>
    </w:p>
    <w:p w14:paraId="006B2BE5" w14:textId="77777777" w:rsidR="006B448D" w:rsidRPr="006B448D" w:rsidRDefault="006B448D" w:rsidP="006B448D">
      <w:pPr>
        <w:sectPr w:rsidR="006B448D" w:rsidRPr="006B448D" w:rsidSect="006B448D">
          <w:type w:val="continuous"/>
          <w:pgSz w:w="11906" w:h="16838"/>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39B29D22" w:rsidR="00F943BC" w:rsidRPr="00094C9A" w:rsidRDefault="00EA32F1" w:rsidP="00B51093">
      <w:r w:rsidRPr="00094C9A">
        <w:t xml:space="preserve">This document presents instructions for preparing a manuscript for INCOSE </w:t>
      </w:r>
      <w:r w:rsidR="00FC0787">
        <w:t>conferences</w:t>
      </w:r>
      <w:r w:rsidR="5F1AF155" w:rsidRPr="00094C9A">
        <w:t>. Please</w:t>
      </w:r>
      <w:r w:rsidRPr="00094C9A">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20923B8E" w14:textId="77777777" w:rsidR="00482C37" w:rsidRPr="00D00C7A" w:rsidRDefault="000D02C3" w:rsidP="00D00C7A">
      <w:pPr>
        <w:pStyle w:val="Heading3"/>
      </w:pPr>
      <w:r w:rsidRPr="00D00C7A">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23D07F37" w:rsidR="00AE4034" w:rsidRDefault="007410C8" w:rsidP="00B51093">
      <w:r w:rsidRPr="007410C8">
        <w:t xml:space="preserve">This template will contain information on preparing the manuscript for </w:t>
      </w:r>
      <w:r>
        <w:t xml:space="preserve">INCOSE </w:t>
      </w:r>
      <w:r w:rsidR="00FC0787">
        <w:t>conferences</w:t>
      </w:r>
      <w:r w:rsidRPr="007410C8">
        <w:t>. 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0B71FEAD"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0.5</w:t>
      </w:r>
      <w:r w:rsidR="23C580B6" w:rsidRPr="00094C9A">
        <w:t xml:space="preserve">” for top, bottom, left, and right margins. The acceptable paper length, including all exhibits and tables and excluding references, appendices, and table of </w:t>
      </w:r>
      <w:r w:rsidR="23C580B6" w:rsidRPr="00094C9A">
        <w:t xml:space="preserve">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lastRenderedPageBreak/>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7831E563" w14:textId="77777777" w:rsidR="006B448D" w:rsidRDefault="006B448D" w:rsidP="00B51093">
      <w:pPr>
        <w:pStyle w:val="Heading3"/>
      </w:pPr>
    </w:p>
    <w:p w14:paraId="2531F9CE" w14:textId="77777777" w:rsidR="006B448D" w:rsidRDefault="006B448D" w:rsidP="00B51093">
      <w:pPr>
        <w:pStyle w:val="Heading3"/>
      </w:pPr>
    </w:p>
    <w:p w14:paraId="4F273EEF" w14:textId="2D3A0080" w:rsidR="00BB2977" w:rsidRPr="00B51093" w:rsidRDefault="00B711E7" w:rsidP="00B51093">
      <w:pPr>
        <w:pStyle w:val="Heading3"/>
      </w:pPr>
      <w:r w:rsidRPr="00B51093">
        <w:lastRenderedPageBreak/>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w:t>
      </w:r>
      <w:r w:rsidR="009327EF">
        <w:t>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p w14:paraId="6F70DDB2" w14:textId="77777777" w:rsidR="006B448D" w:rsidRPr="00B51093" w:rsidRDefault="006B448D" w:rsidP="006B448D">
      <w:pPr>
        <w:pStyle w:val="Heading3"/>
      </w:pPr>
      <w:r w:rsidRPr="00B51093">
        <w:t>References</w:t>
      </w:r>
    </w:p>
    <w:p w14:paraId="7804E923" w14:textId="103CAA8A" w:rsidR="006B448D" w:rsidRDefault="006B448D" w:rsidP="006B448D">
      <w:r>
        <w:t xml:space="preserve">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lastRenderedPageBreak/>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xml:space="preserve">, in-text citation should be (Author, year) for any form of references including journal articles, conference proceedings, books, </w:t>
      </w:r>
      <w:r w:rsidRPr="009B1FB1">
        <w:t>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If you are using word processing software that has a citation and referencing capability, we recommend using it, however care should be taken in checking 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58C9F72C"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1.5-inch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09"/>
        <w:gridCol w:w="3164"/>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6B448D">
      <w:type w:val="continuous"/>
      <w:pgSz w:w="11906" w:h="16838"/>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5B06" w14:textId="77777777" w:rsidR="006C3DAA" w:rsidRDefault="006C3DAA" w:rsidP="00B132A6">
      <w:r>
        <w:separator/>
      </w:r>
    </w:p>
  </w:endnote>
  <w:endnote w:type="continuationSeparator" w:id="0">
    <w:p w14:paraId="1A3A57BE" w14:textId="77777777" w:rsidR="006C3DAA" w:rsidRDefault="006C3DAA" w:rsidP="00B132A6">
      <w:r>
        <w:continuationSeparator/>
      </w:r>
    </w:p>
  </w:endnote>
  <w:endnote w:type="continuationNotice" w:id="1">
    <w:p w14:paraId="2D5D94DB" w14:textId="77777777" w:rsidR="006C3DAA" w:rsidRDefault="006C3DAA"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7A06" w14:textId="77777777" w:rsidR="006C3DAA" w:rsidRDefault="006C3DAA" w:rsidP="00B132A6">
      <w:r>
        <w:separator/>
      </w:r>
    </w:p>
  </w:footnote>
  <w:footnote w:type="continuationSeparator" w:id="0">
    <w:p w14:paraId="63F78F97" w14:textId="77777777" w:rsidR="006C3DAA" w:rsidRDefault="006C3DAA" w:rsidP="00B132A6">
      <w:r>
        <w:continuationSeparator/>
      </w:r>
    </w:p>
  </w:footnote>
  <w:footnote w:type="continuationNotice" w:id="1">
    <w:p w14:paraId="2EB4505B" w14:textId="77777777" w:rsidR="006C3DAA" w:rsidRDefault="006C3DAA"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D3C4F"/>
    <w:rsid w:val="003F11E8"/>
    <w:rsid w:val="003F4670"/>
    <w:rsid w:val="00411018"/>
    <w:rsid w:val="0041289A"/>
    <w:rsid w:val="0042019E"/>
    <w:rsid w:val="004206B7"/>
    <w:rsid w:val="004262D2"/>
    <w:rsid w:val="00437265"/>
    <w:rsid w:val="004509F3"/>
    <w:rsid w:val="004667E3"/>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53ED5"/>
    <w:rsid w:val="00663132"/>
    <w:rsid w:val="0066427B"/>
    <w:rsid w:val="006654DF"/>
    <w:rsid w:val="00667A08"/>
    <w:rsid w:val="00675C34"/>
    <w:rsid w:val="0068757E"/>
    <w:rsid w:val="006A421F"/>
    <w:rsid w:val="006A70FA"/>
    <w:rsid w:val="006B0540"/>
    <w:rsid w:val="006B448D"/>
    <w:rsid w:val="006C3DAA"/>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5290D"/>
    <w:rsid w:val="00860A6D"/>
    <w:rsid w:val="00865C5E"/>
    <w:rsid w:val="008673C4"/>
    <w:rsid w:val="0087022C"/>
    <w:rsid w:val="0087135B"/>
    <w:rsid w:val="00876303"/>
    <w:rsid w:val="00892B1E"/>
    <w:rsid w:val="008E3B65"/>
    <w:rsid w:val="008E755C"/>
    <w:rsid w:val="008F45F5"/>
    <w:rsid w:val="009175E9"/>
    <w:rsid w:val="0092EC32"/>
    <w:rsid w:val="00930119"/>
    <w:rsid w:val="009327EF"/>
    <w:rsid w:val="0094200D"/>
    <w:rsid w:val="00955517"/>
    <w:rsid w:val="009563D2"/>
    <w:rsid w:val="009651CE"/>
    <w:rsid w:val="00965F18"/>
    <w:rsid w:val="0098021E"/>
    <w:rsid w:val="00995841"/>
    <w:rsid w:val="009B1828"/>
    <w:rsid w:val="009B1FB1"/>
    <w:rsid w:val="009B2DD4"/>
    <w:rsid w:val="009D22F1"/>
    <w:rsid w:val="009D57BC"/>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046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0C7A"/>
    <w:rsid w:val="00D069D8"/>
    <w:rsid w:val="00D17DE9"/>
    <w:rsid w:val="00D22D86"/>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0787"/>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2.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0</TotalTime>
  <Pages>6</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2</cp:revision>
  <cp:lastPrinted>2025-09-16T16:32:00Z</cp:lastPrinted>
  <dcterms:created xsi:type="dcterms:W3CDTF">2025-11-11T23:47:00Z</dcterms:created>
  <dcterms:modified xsi:type="dcterms:W3CDTF">2025-11-11T23:47:00Z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