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D17DE9">
        <w:trPr>
          <w:trHeight w:val="1734"/>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0301C0">
          <w:headerReference w:type="default" r:id="rId16"/>
          <w:footerReference w:type="default" r:id="rId17"/>
          <w:pgSz w:w="12240" w:h="15840" w:code="1"/>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BF6FD3">
          <w:type w:val="continuous"/>
          <w:pgSz w:w="12240" w:h="15840" w:code="1"/>
          <w:pgMar w:top="864" w:right="864" w:bottom="864" w:left="864" w:header="562" w:footer="562" w:gutter="0"/>
          <w:cols w:num="2" w:space="720"/>
          <w:docGrid w:linePitch="326"/>
        </w:sectPr>
      </w:pPr>
    </w:p>
    <w:p w14:paraId="006B2BE5" w14:textId="77777777" w:rsidR="00482C37" w:rsidRDefault="00482C37" w:rsidP="003826E9">
      <w:pPr>
        <w:pStyle w:val="Copyright"/>
        <w:spacing w:after="245"/>
        <w:sectPr w:rsidR="00482C37" w:rsidSect="00BF6FD3">
          <w:type w:val="continuous"/>
          <w:pgSz w:w="12240" w:h="15840" w:code="1"/>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5DC324C2" w:rsidR="00F943BC" w:rsidRPr="00094C9A" w:rsidRDefault="00EA32F1" w:rsidP="00B51093">
      <w:r w:rsidRPr="00094C9A">
        <w:t xml:space="preserve">This document presents instructions for preparing a manuscript for INCOSE </w:t>
      </w:r>
      <w:r w:rsidR="00D366DD">
        <w:t>conferences</w:t>
      </w:r>
      <w:r w:rsidR="5F1AF155" w:rsidRPr="00094C9A">
        <w:t>.</w:t>
      </w:r>
      <w:r w:rsidR="00D366DD">
        <w:t xml:space="preserve"> </w:t>
      </w:r>
      <w:r w:rsidR="5F1AF155" w:rsidRPr="00094C9A">
        <w:t>Please</w:t>
      </w:r>
      <w:r w:rsidRPr="00094C9A">
        <w:t xml:space="preserve"> note that your submission will not appear in proceedings unless it conforms exactly to the required format.</w:t>
      </w:r>
      <w:r w:rsidR="00D366DD">
        <w:t xml:space="preserve"> </w:t>
      </w:r>
      <w:r w:rsidRPr="00094C9A">
        <w:t>Please proofread your submissions carefully for typographical, spelling, or grammatical errors.  We strongly encourage you to use this document as a template for developing your own manuscript.</w:t>
      </w:r>
    </w:p>
    <w:p w14:paraId="20923B8E" w14:textId="77777777" w:rsidR="00482C37" w:rsidRPr="00B51093" w:rsidRDefault="000D02C3" w:rsidP="00B51093">
      <w:pPr>
        <w:pStyle w:val="Heading3"/>
      </w:pPr>
      <w:r w:rsidRPr="00B51093">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19683A80" w:rsidR="00AE4034" w:rsidRDefault="007410C8" w:rsidP="00B51093">
      <w:r w:rsidRPr="007410C8">
        <w:t xml:space="preserve">This template will contain information on preparing the manuscript for </w:t>
      </w:r>
      <w:r>
        <w:t xml:space="preserve">INCOSE </w:t>
      </w:r>
      <w:r w:rsidR="00D366DD">
        <w:t>conferences</w:t>
      </w:r>
      <w:r w:rsidRPr="007410C8">
        <w:t>.</w:t>
      </w:r>
      <w:r w:rsidR="00D366DD">
        <w:t xml:space="preserve"> </w:t>
      </w:r>
      <w:r w:rsidRPr="007410C8">
        <w:t>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0B71FEAD"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0.5</w:t>
      </w:r>
      <w:r w:rsidR="23C580B6" w:rsidRPr="00094C9A">
        <w:t xml:space="preserve">” for top, bottom, left, and right margins. The acceptable paper length, including all exhibits and tables and excluding references, appendices, and table of 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lastRenderedPageBreak/>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lastRenderedPageBreak/>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4F273EEF" w14:textId="37540151" w:rsidR="00BB2977" w:rsidRPr="00B51093" w:rsidRDefault="00B711E7" w:rsidP="00B51093">
      <w:pPr>
        <w:pStyle w:val="Heading3"/>
      </w:pPr>
      <w:r w:rsidRPr="00B51093">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w:t>
      </w:r>
      <w:r>
        <w:t xml:space="preserve">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 xml:space="preserve">Each displayed equation should be preceded and followed by a single blank line. Display only the most important equations, and number the equations referenced in the text. Within the display, enclose the equation number in parentheses and place </w:t>
      </w:r>
      <w:r>
        <w:lastRenderedPageBreak/>
        <w:t>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6FE98B2B" w14:textId="01E3ABDD" w:rsidR="00B622EA" w:rsidRPr="00B51093" w:rsidRDefault="5927D0C9" w:rsidP="00B51093">
      <w:pPr>
        <w:pStyle w:val="Heading3"/>
      </w:pPr>
      <w:r w:rsidRPr="00B51093">
        <w:t>References</w:t>
      </w:r>
    </w:p>
    <w:p w14:paraId="2C83CF9B" w14:textId="3EC6E91B" w:rsidR="001A2A63" w:rsidRDefault="5927D0C9" w:rsidP="00B51093">
      <w:r>
        <w:t xml:space="preserve">References should be complete, clear, styled as shown below, and listed alphabetically by author (chronologically for a particular author).  Place the list of references after recommendations. The section should begin with the major heading </w:t>
      </w:r>
      <w:r>
        <w:t xml:space="preserve">References.  Only references cited in the text should be included.  </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in-text citation should be (Author, year) for any form of references including journal articles, conference proceedings, books, 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 xml:space="preserve">If you are using word processing software that has a citation and referencing capability, we recommend using it, however care should be taken in checking </w:t>
      </w:r>
      <w:r w:rsidRPr="009B1FB1">
        <w:lastRenderedPageBreak/>
        <w:t>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58C9F72C"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1.5-inch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12"/>
        <w:gridCol w:w="3328"/>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CE4DBB">
      <w:type w:val="continuous"/>
      <w:pgSz w:w="12240" w:h="15840" w:code="1"/>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95EE" w14:textId="77777777" w:rsidR="009F1C34" w:rsidRDefault="009F1C34" w:rsidP="00B132A6">
      <w:r>
        <w:separator/>
      </w:r>
    </w:p>
  </w:endnote>
  <w:endnote w:type="continuationSeparator" w:id="0">
    <w:p w14:paraId="716C995F" w14:textId="77777777" w:rsidR="009F1C34" w:rsidRDefault="009F1C34" w:rsidP="00B132A6">
      <w:r>
        <w:continuationSeparator/>
      </w:r>
    </w:p>
  </w:endnote>
  <w:endnote w:type="continuationNotice" w:id="1">
    <w:p w14:paraId="61144C51" w14:textId="77777777" w:rsidR="009F1C34" w:rsidRDefault="009F1C34"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9941" w14:textId="77777777" w:rsidR="009F1C34" w:rsidRDefault="009F1C34" w:rsidP="00B132A6">
      <w:r>
        <w:separator/>
      </w:r>
    </w:p>
  </w:footnote>
  <w:footnote w:type="continuationSeparator" w:id="0">
    <w:p w14:paraId="68E77741" w14:textId="77777777" w:rsidR="009F1C34" w:rsidRDefault="009F1C34" w:rsidP="00B132A6">
      <w:r>
        <w:continuationSeparator/>
      </w:r>
    </w:p>
  </w:footnote>
  <w:footnote w:type="continuationNotice" w:id="1">
    <w:p w14:paraId="5AA72C05" w14:textId="77777777" w:rsidR="009F1C34" w:rsidRDefault="009F1C34"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F11E8"/>
    <w:rsid w:val="003F4670"/>
    <w:rsid w:val="00411018"/>
    <w:rsid w:val="0041289A"/>
    <w:rsid w:val="0042019E"/>
    <w:rsid w:val="004206B7"/>
    <w:rsid w:val="004262D2"/>
    <w:rsid w:val="00437265"/>
    <w:rsid w:val="004509F3"/>
    <w:rsid w:val="004667E3"/>
    <w:rsid w:val="0047257C"/>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63132"/>
    <w:rsid w:val="006654DF"/>
    <w:rsid w:val="00667A08"/>
    <w:rsid w:val="00675C34"/>
    <w:rsid w:val="0068757E"/>
    <w:rsid w:val="006A421F"/>
    <w:rsid w:val="006A70FA"/>
    <w:rsid w:val="006B0540"/>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60A6D"/>
    <w:rsid w:val="00864FB7"/>
    <w:rsid w:val="00865C5E"/>
    <w:rsid w:val="008673C4"/>
    <w:rsid w:val="0087022C"/>
    <w:rsid w:val="0087135B"/>
    <w:rsid w:val="00876303"/>
    <w:rsid w:val="00892B1E"/>
    <w:rsid w:val="008E3B65"/>
    <w:rsid w:val="008E755C"/>
    <w:rsid w:val="008F45F5"/>
    <w:rsid w:val="009175E9"/>
    <w:rsid w:val="0092EC32"/>
    <w:rsid w:val="00930119"/>
    <w:rsid w:val="009327EF"/>
    <w:rsid w:val="00955517"/>
    <w:rsid w:val="009563D2"/>
    <w:rsid w:val="00965F18"/>
    <w:rsid w:val="0098021E"/>
    <w:rsid w:val="00995841"/>
    <w:rsid w:val="009B1828"/>
    <w:rsid w:val="009B1FB1"/>
    <w:rsid w:val="009B2DD4"/>
    <w:rsid w:val="009D57BC"/>
    <w:rsid w:val="009F1C34"/>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69D8"/>
    <w:rsid w:val="00D17DE9"/>
    <w:rsid w:val="00D22D86"/>
    <w:rsid w:val="00D366DD"/>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3.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4.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0</TotalTime>
  <Pages>7</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2</cp:revision>
  <cp:lastPrinted>2025-09-16T16:32:00Z</cp:lastPrinted>
  <dcterms:created xsi:type="dcterms:W3CDTF">2025-11-11T23:48:00Z</dcterms:created>
  <dcterms:modified xsi:type="dcterms:W3CDTF">2025-11-11T23:48:00Z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