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577966F7" w:rsidR="00803E8D" w:rsidRPr="008015E9" w:rsidRDefault="00803E8D" w:rsidP="00B14A81">
      <w:pPr>
        <w:pStyle w:val="Title"/>
        <w:spacing w:after="0"/>
        <w:ind w:right="-198"/>
      </w:pPr>
      <w:r w:rsidRPr="008015E9">
        <w:t>Paper Title</w:t>
      </w:r>
      <w:r w:rsidR="008F45F5">
        <w:t>:</w:t>
      </w:r>
      <w:r w:rsidR="008F45F5">
        <w:br/>
        <w:t>Subtitle</w:t>
      </w:r>
      <w:r w:rsidR="00B14A81">
        <w:rPr>
          <w:noProof/>
        </w:rPr>
        <w:drawing>
          <wp:anchor distT="0" distB="0" distL="114300" distR="114300" simplePos="0" relativeHeight="251658240" behindDoc="0" locked="0" layoutInCell="1" allowOverlap="1" wp14:anchorId="7093E6D3" wp14:editId="7301E5B8">
            <wp:simplePos x="0" y="0"/>
            <wp:positionH relativeFrom="column">
              <wp:align>right</wp:align>
            </wp:positionH>
            <wp:positionV relativeFrom="paragraph">
              <wp:posOffset>0</wp:posOffset>
            </wp:positionV>
            <wp:extent cx="676656" cy="448056"/>
            <wp:effectExtent l="0" t="0" r="0" b="0"/>
            <wp:wrapSquare wrapText="bothSides"/>
            <wp:docPr id="428188276" name="Picture 2" descr="A blue glo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88276" name="Picture 2" descr="A blue globe with black text&#10;&#10;AI-generated content may be incorrect."/>
                    <pic:cNvPicPr/>
                  </pic:nvPicPr>
                  <pic:blipFill>
                    <a:blip r:embed="rId11"/>
                    <a:stretch>
                      <a:fillRect/>
                    </a:stretch>
                  </pic:blipFill>
                  <pic:spPr>
                    <a:xfrm>
                      <a:off x="0" y="0"/>
                      <a:ext cx="676656" cy="448056"/>
                    </a:xfrm>
                    <a:prstGeom prst="rect">
                      <a:avLst/>
                    </a:prstGeom>
                  </pic:spPr>
                </pic:pic>
              </a:graphicData>
            </a:graphic>
            <wp14:sizeRelH relativeFrom="margin">
              <wp14:pctWidth>0</wp14:pctWidth>
            </wp14:sizeRelH>
            <wp14:sizeRelV relativeFrom="margin">
              <wp14:pctHeight>0</wp14:pctHeight>
            </wp14:sizeRelV>
          </wp:anchor>
        </w:drawing>
      </w:r>
      <w:bookmarkStart w:id="0" w:name="_Hlk145949184"/>
      <w:bookmarkEnd w:id="0"/>
    </w:p>
    <w:p w14:paraId="1E1F2F82" w14:textId="72287960" w:rsidR="00AA208F" w:rsidRDefault="00AA208F" w:rsidP="00B132A6"/>
    <w:p w14:paraId="6A59992C" w14:textId="77777777" w:rsidR="006D1E6F" w:rsidRPr="006D1E6F" w:rsidRDefault="006D1E6F" w:rsidP="006D1E6F">
      <w:pPr>
        <w:pStyle w:val="BodyText"/>
      </w:pPr>
    </w:p>
    <w:tbl>
      <w:tblPr>
        <w:tblStyle w:val="TableGrid"/>
        <w:tblW w:w="107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3597"/>
        <w:gridCol w:w="3598"/>
        <w:gridCol w:w="3598"/>
      </w:tblGrid>
      <w:tr w:rsidR="00482C37" w14:paraId="52994C8A" w14:textId="77777777" w:rsidTr="00D17DE9">
        <w:trPr>
          <w:trHeight w:val="1734"/>
        </w:trPr>
        <w:tc>
          <w:tcPr>
            <w:tcW w:w="3597" w:type="dxa"/>
            <w:shd w:val="clear" w:color="auto" w:fill="FFFFFF" w:themeFill="background1"/>
          </w:tcPr>
          <w:p w14:paraId="5C56A157" w14:textId="77777777" w:rsidR="00EB67CD" w:rsidRDefault="00EB67CD" w:rsidP="00EB67CD">
            <w:pPr>
              <w:pStyle w:val="AuthorInfo"/>
            </w:pPr>
            <w:commentRangeStart w:id="1"/>
            <w:r>
              <w:t>Author One</w:t>
            </w:r>
          </w:p>
          <w:p w14:paraId="02786309" w14:textId="77777777" w:rsidR="00EB67CD" w:rsidRDefault="00EB67CD" w:rsidP="00EB67CD">
            <w:pPr>
              <w:pStyle w:val="AuthorInfo"/>
            </w:pPr>
            <w:r>
              <w:t>Organization</w:t>
            </w:r>
          </w:p>
          <w:p w14:paraId="5F7BF2A9" w14:textId="77777777" w:rsidR="00EB67CD" w:rsidRDefault="00EB67CD" w:rsidP="00EB67CD">
            <w:pPr>
              <w:pStyle w:val="AuthorInfo"/>
            </w:pPr>
            <w:r>
              <w:t>Street Address</w:t>
            </w:r>
          </w:p>
          <w:p w14:paraId="3119258C" w14:textId="77777777" w:rsidR="00EB67CD" w:rsidRDefault="00EB67CD" w:rsidP="00EB67CD">
            <w:pPr>
              <w:pStyle w:val="AuthorInfo"/>
            </w:pPr>
            <w:r>
              <w:t>City, Province, Postal</w:t>
            </w:r>
          </w:p>
          <w:p w14:paraId="43F8FB28" w14:textId="2CC248C6" w:rsidR="00482C37" w:rsidRPr="00EB67CD" w:rsidRDefault="00EB67CD" w:rsidP="00EB67CD">
            <w:pPr>
              <w:pStyle w:val="AuthorInfo"/>
              <w:rPr>
                <w:rStyle w:val="Hyperlink"/>
              </w:rPr>
            </w:pPr>
            <w:r w:rsidRPr="00EB67CD">
              <w:rPr>
                <w:u w:val="single"/>
              </w:rPr>
              <w:t>author.one@email.com</w:t>
            </w:r>
            <w:commentRangeEnd w:id="1"/>
            <w:r w:rsidR="00D40B19">
              <w:rPr>
                <w:rStyle w:val="CommentReference"/>
                <w:rFonts w:ascii="PT Serif" w:hAnsi="PT Serif"/>
                <w:b w:val="0"/>
              </w:rPr>
              <w:commentReference w:id="1"/>
            </w:r>
          </w:p>
        </w:tc>
        <w:tc>
          <w:tcPr>
            <w:tcW w:w="3598" w:type="dxa"/>
            <w:shd w:val="clear" w:color="auto" w:fill="FFFFFF" w:themeFill="background1"/>
          </w:tcPr>
          <w:p w14:paraId="78F2A400" w14:textId="747BA404" w:rsidR="00541D86" w:rsidRDefault="00541D86" w:rsidP="00541D86">
            <w:pPr>
              <w:pStyle w:val="AuthorInfo"/>
            </w:pPr>
            <w:r>
              <w:t>Author Two</w:t>
            </w:r>
          </w:p>
          <w:p w14:paraId="0F8A7C9A" w14:textId="77777777" w:rsidR="00541D86" w:rsidRDefault="00541D86" w:rsidP="00541D86">
            <w:pPr>
              <w:pStyle w:val="AuthorInfo"/>
            </w:pPr>
            <w:r>
              <w:t>Organization</w:t>
            </w:r>
          </w:p>
          <w:p w14:paraId="4EDAE94D" w14:textId="77777777" w:rsidR="00541D86" w:rsidRDefault="00541D86" w:rsidP="00541D86">
            <w:pPr>
              <w:pStyle w:val="AuthorInfo"/>
            </w:pPr>
            <w:r>
              <w:t>Street Address</w:t>
            </w:r>
          </w:p>
          <w:p w14:paraId="3F350225" w14:textId="77777777" w:rsidR="00541D86" w:rsidRDefault="00541D86" w:rsidP="00541D86">
            <w:pPr>
              <w:pStyle w:val="AuthorInfo"/>
            </w:pPr>
            <w:r>
              <w:t>City, Province, Postal</w:t>
            </w:r>
          </w:p>
          <w:p w14:paraId="41C802BA" w14:textId="72380876" w:rsidR="00482C37" w:rsidRPr="003826E9" w:rsidRDefault="00541D86" w:rsidP="00541D86">
            <w:pPr>
              <w:pStyle w:val="AuthorInfo"/>
              <w:rPr>
                <w:rStyle w:val="Hyperlink"/>
              </w:rPr>
            </w:pPr>
            <w:r w:rsidRPr="00EB67CD">
              <w:rPr>
                <w:u w:val="single"/>
              </w:rPr>
              <w:t>author.</w:t>
            </w:r>
            <w:r>
              <w:rPr>
                <w:u w:val="single"/>
              </w:rPr>
              <w:t>two</w:t>
            </w:r>
            <w:r w:rsidRPr="00EB67CD">
              <w:rPr>
                <w:u w:val="single"/>
              </w:rPr>
              <w:t>@email.com</w:t>
            </w:r>
          </w:p>
        </w:tc>
        <w:tc>
          <w:tcPr>
            <w:tcW w:w="3598" w:type="dxa"/>
            <w:shd w:val="clear" w:color="auto" w:fill="FFFFFF" w:themeFill="background1"/>
          </w:tcPr>
          <w:p w14:paraId="1CCAD116" w14:textId="77777777" w:rsidR="00541D86" w:rsidRDefault="00541D86" w:rsidP="00541D86">
            <w:pPr>
              <w:pStyle w:val="AuthorInfo"/>
            </w:pPr>
            <w:r>
              <w:t>Author One</w:t>
            </w:r>
          </w:p>
          <w:p w14:paraId="2BC4050C" w14:textId="77777777" w:rsidR="00541D86" w:rsidRDefault="00541D86" w:rsidP="00541D86">
            <w:pPr>
              <w:pStyle w:val="AuthorInfo"/>
            </w:pPr>
            <w:r>
              <w:t>Organization</w:t>
            </w:r>
          </w:p>
          <w:p w14:paraId="1A025ED9" w14:textId="77777777" w:rsidR="00541D86" w:rsidRDefault="00541D86" w:rsidP="00541D86">
            <w:pPr>
              <w:pStyle w:val="AuthorInfo"/>
            </w:pPr>
            <w:r>
              <w:t>Street Address</w:t>
            </w:r>
          </w:p>
          <w:p w14:paraId="67FD7B3A" w14:textId="77777777" w:rsidR="00541D86" w:rsidRDefault="00541D86" w:rsidP="00541D86">
            <w:pPr>
              <w:pStyle w:val="AuthorInfo"/>
            </w:pPr>
            <w:r>
              <w:t>City, Province, Postal</w:t>
            </w:r>
          </w:p>
          <w:p w14:paraId="311D7835" w14:textId="2888B4E9" w:rsidR="00482C37" w:rsidRPr="003826E9" w:rsidRDefault="00541D86" w:rsidP="00541D86">
            <w:pPr>
              <w:pStyle w:val="AuthorInfo"/>
              <w:rPr>
                <w:rStyle w:val="Hyperlink"/>
              </w:rPr>
            </w:pPr>
            <w:r w:rsidRPr="00EB67CD">
              <w:rPr>
                <w:u w:val="single"/>
              </w:rPr>
              <w:t>author.</w:t>
            </w:r>
            <w:r>
              <w:rPr>
                <w:u w:val="single"/>
              </w:rPr>
              <w:t>three</w:t>
            </w:r>
            <w:r w:rsidRPr="00EB67CD">
              <w:rPr>
                <w:u w:val="single"/>
              </w:rPr>
              <w:t>@email.com</w:t>
            </w:r>
          </w:p>
        </w:tc>
      </w:tr>
      <w:tr w:rsidR="00482C37" w14:paraId="2A4FA33A" w14:textId="77777777" w:rsidTr="006B448D">
        <w:trPr>
          <w:trHeight w:val="899"/>
        </w:trPr>
        <w:tc>
          <w:tcPr>
            <w:tcW w:w="3597" w:type="dxa"/>
            <w:shd w:val="clear" w:color="auto" w:fill="FFFFFF" w:themeFill="background1"/>
          </w:tcPr>
          <w:p w14:paraId="68BC14DA" w14:textId="60D3401A" w:rsidR="0056384B" w:rsidRDefault="0056384B" w:rsidP="0056384B">
            <w:pPr>
              <w:pStyle w:val="AuthorInfo"/>
            </w:pPr>
            <w:r>
              <w:t xml:space="preserve">Author </w:t>
            </w:r>
            <w:r w:rsidR="008673C4">
              <w:t>Four</w:t>
            </w:r>
          </w:p>
          <w:p w14:paraId="1278EA28" w14:textId="77777777" w:rsidR="0056384B" w:rsidRDefault="0056384B" w:rsidP="0056384B">
            <w:pPr>
              <w:pStyle w:val="AuthorInfo"/>
            </w:pPr>
            <w:r>
              <w:t>Organization</w:t>
            </w:r>
          </w:p>
          <w:p w14:paraId="43BBB6C8" w14:textId="77777777" w:rsidR="0056384B" w:rsidRDefault="0056384B" w:rsidP="0056384B">
            <w:pPr>
              <w:pStyle w:val="AuthorInfo"/>
            </w:pPr>
            <w:r>
              <w:t>Street Address</w:t>
            </w:r>
          </w:p>
          <w:p w14:paraId="135FDD9E" w14:textId="77777777" w:rsidR="0056384B" w:rsidRDefault="0056384B" w:rsidP="0056384B">
            <w:pPr>
              <w:pStyle w:val="AuthorInfo"/>
            </w:pPr>
            <w:r>
              <w:t>City, Province, Postal</w:t>
            </w:r>
          </w:p>
          <w:p w14:paraId="5E1A2851" w14:textId="12B7FA43" w:rsidR="00482C37" w:rsidRPr="00482C37" w:rsidRDefault="0056384B" w:rsidP="0056384B">
            <w:pPr>
              <w:pStyle w:val="AuthorInfo"/>
              <w:rPr>
                <w:rStyle w:val="Hyperlink"/>
              </w:rPr>
            </w:pPr>
            <w:r w:rsidRPr="00EB67CD">
              <w:rPr>
                <w:u w:val="single"/>
              </w:rPr>
              <w:t>author.</w:t>
            </w:r>
            <w:r w:rsidR="008673C4">
              <w:rPr>
                <w:u w:val="single"/>
              </w:rPr>
              <w:t>four</w:t>
            </w:r>
            <w:r w:rsidRPr="00EB67CD">
              <w:rPr>
                <w:u w:val="single"/>
              </w:rPr>
              <w:t>@email.com</w:t>
            </w:r>
          </w:p>
        </w:tc>
        <w:tc>
          <w:tcPr>
            <w:tcW w:w="3598" w:type="dxa"/>
            <w:shd w:val="clear" w:color="auto" w:fill="FFFFFF" w:themeFill="background1"/>
          </w:tcPr>
          <w:p w14:paraId="1CA45386" w14:textId="1D83A75B" w:rsidR="00482C37" w:rsidRPr="00482C37" w:rsidRDefault="00482C37" w:rsidP="00482C37">
            <w:pPr>
              <w:pStyle w:val="AuthorInfo"/>
            </w:pPr>
            <w:r w:rsidRPr="00482C37">
              <w:t>Author Five</w:t>
            </w:r>
          </w:p>
          <w:p w14:paraId="51181DE5" w14:textId="77777777" w:rsidR="008673C4" w:rsidRDefault="008673C4" w:rsidP="008673C4">
            <w:pPr>
              <w:pStyle w:val="AuthorInfo"/>
            </w:pPr>
            <w:r>
              <w:t>Organization</w:t>
            </w:r>
          </w:p>
          <w:p w14:paraId="253FC14B" w14:textId="77777777" w:rsidR="008673C4" w:rsidRDefault="008673C4" w:rsidP="008673C4">
            <w:pPr>
              <w:pStyle w:val="AuthorInfo"/>
            </w:pPr>
            <w:r>
              <w:t>Street Address</w:t>
            </w:r>
          </w:p>
          <w:p w14:paraId="19E731B1" w14:textId="77777777" w:rsidR="008673C4" w:rsidRDefault="008673C4" w:rsidP="008673C4">
            <w:pPr>
              <w:pStyle w:val="AuthorInfo"/>
            </w:pPr>
            <w:r>
              <w:t>City, Province, Postal</w:t>
            </w:r>
          </w:p>
          <w:p w14:paraId="2C8991A1" w14:textId="0722F005" w:rsidR="00482C37" w:rsidRPr="00482C37" w:rsidRDefault="00482C37" w:rsidP="00803E8D">
            <w:pPr>
              <w:pStyle w:val="AuthorInfo"/>
              <w:rPr>
                <w:rStyle w:val="Hyperlink"/>
              </w:rPr>
            </w:pPr>
            <w:r w:rsidRPr="00482C37">
              <w:rPr>
                <w:rStyle w:val="Hyperlink"/>
              </w:rPr>
              <w:t>author.five@email.com</w:t>
            </w:r>
          </w:p>
        </w:tc>
        <w:tc>
          <w:tcPr>
            <w:tcW w:w="3598" w:type="dxa"/>
            <w:shd w:val="clear" w:color="auto" w:fill="FFFFFF" w:themeFill="background1"/>
          </w:tcPr>
          <w:p w14:paraId="3CBF8E2C" w14:textId="25227FE8" w:rsidR="00482C37" w:rsidRPr="00482C37" w:rsidRDefault="00482C37" w:rsidP="00482C37">
            <w:pPr>
              <w:pStyle w:val="AuthorInfo"/>
            </w:pPr>
            <w:r w:rsidRPr="00482C37">
              <w:t>Author Six</w:t>
            </w:r>
          </w:p>
          <w:p w14:paraId="168BCDD5" w14:textId="77777777" w:rsidR="008673C4" w:rsidRDefault="008673C4" w:rsidP="008673C4">
            <w:pPr>
              <w:pStyle w:val="AuthorInfo"/>
            </w:pPr>
            <w:r>
              <w:t>Organization</w:t>
            </w:r>
          </w:p>
          <w:p w14:paraId="0C641277" w14:textId="77777777" w:rsidR="008673C4" w:rsidRDefault="008673C4" w:rsidP="008673C4">
            <w:pPr>
              <w:pStyle w:val="AuthorInfo"/>
            </w:pPr>
            <w:r>
              <w:t>Street Address</w:t>
            </w:r>
          </w:p>
          <w:p w14:paraId="7625078A" w14:textId="77777777" w:rsidR="008673C4" w:rsidRDefault="008673C4" w:rsidP="008673C4">
            <w:pPr>
              <w:pStyle w:val="AuthorInfo"/>
            </w:pPr>
            <w:r>
              <w:t>City, Province, Postal</w:t>
            </w:r>
          </w:p>
          <w:p w14:paraId="34A49E0A" w14:textId="61721F86" w:rsidR="00482C37" w:rsidRPr="00482C37" w:rsidRDefault="00482C37" w:rsidP="00803E8D">
            <w:pPr>
              <w:pStyle w:val="AuthorInfo"/>
              <w:rPr>
                <w:rStyle w:val="Hyperlink"/>
              </w:rPr>
            </w:pPr>
            <w:r w:rsidRPr="00482C37">
              <w:rPr>
                <w:rStyle w:val="Hyperlink"/>
              </w:rPr>
              <w:t>author.six@email.com</w:t>
            </w:r>
          </w:p>
        </w:tc>
      </w:tr>
    </w:tbl>
    <w:p w14:paraId="2D664CE0" w14:textId="77777777" w:rsidR="00D069D8" w:rsidRDefault="00D069D8" w:rsidP="00803E8D">
      <w:pPr>
        <w:pStyle w:val="AuthorInfo"/>
        <w:sectPr w:rsidR="00D069D8" w:rsidSect="006B448D">
          <w:headerReference w:type="default" r:id="rId16"/>
          <w:footerReference w:type="default" r:id="rId17"/>
          <w:pgSz w:w="11906" w:h="16838"/>
          <w:pgMar w:top="882" w:right="864" w:bottom="864" w:left="864" w:header="0" w:footer="432" w:gutter="0"/>
          <w:cols w:space="720"/>
          <w:docGrid w:linePitch="326"/>
        </w:sectPr>
      </w:pPr>
    </w:p>
    <w:p w14:paraId="1134FFF0" w14:textId="77777777" w:rsidR="00D069D8" w:rsidRDefault="00D069D8" w:rsidP="00803E8D">
      <w:pPr>
        <w:pStyle w:val="AuthorInfo"/>
        <w:sectPr w:rsidR="00D069D8" w:rsidSect="006B448D">
          <w:type w:val="continuous"/>
          <w:pgSz w:w="11906" w:h="16838"/>
          <w:pgMar w:top="864" w:right="864" w:bottom="864" w:left="864" w:header="562" w:footer="562" w:gutter="0"/>
          <w:cols w:num="2" w:space="720"/>
          <w:docGrid w:linePitch="326"/>
        </w:sectPr>
      </w:pPr>
    </w:p>
    <w:p w14:paraId="006B2BE5" w14:textId="77777777" w:rsidR="006B448D" w:rsidRPr="006B448D" w:rsidRDefault="006B448D" w:rsidP="006B448D">
      <w:pPr>
        <w:sectPr w:rsidR="006B448D" w:rsidRPr="006B448D" w:rsidSect="006B448D">
          <w:type w:val="continuous"/>
          <w:pgSz w:w="11906" w:h="16838"/>
          <w:pgMar w:top="864" w:right="864" w:bottom="864" w:left="864" w:header="562" w:footer="562" w:gutter="0"/>
          <w:cols w:space="720"/>
          <w:docGrid w:linePitch="326"/>
        </w:sectPr>
      </w:pPr>
    </w:p>
    <w:p w14:paraId="09201571" w14:textId="5C2DA90C" w:rsidR="00DE7FA3" w:rsidRPr="00DE7FA3" w:rsidRDefault="005D58D1" w:rsidP="003826E9">
      <w:pPr>
        <w:pStyle w:val="Copyright"/>
        <w:shd w:val="clear" w:color="auto" w:fill="FFFFFF" w:themeFill="background1"/>
        <w:rPr>
          <w:rStyle w:val="CommentReference"/>
        </w:rPr>
      </w:pPr>
      <w:r>
        <w:t>Copyright © 2025 by the author(s). Permission granted to INCOSE to publish and use</w:t>
      </w:r>
      <w:r w:rsidR="00DE7FA3" w:rsidRPr="003826E9">
        <w:rPr>
          <w:rStyle w:val="CommentReference"/>
        </w:rPr>
        <w:t>.</w:t>
      </w:r>
    </w:p>
    <w:p w14:paraId="433D1677" w14:textId="77777777" w:rsidR="00482C37" w:rsidRPr="00B51093" w:rsidRDefault="005340B5" w:rsidP="00B51093">
      <w:pPr>
        <w:pStyle w:val="Heading3"/>
      </w:pPr>
      <w:r w:rsidRPr="00B51093">
        <w:t>Abstract</w:t>
      </w:r>
    </w:p>
    <w:p w14:paraId="2EE33777" w14:textId="1FC77E18" w:rsidR="00F943BC" w:rsidRPr="00094C9A" w:rsidRDefault="00EA32F1" w:rsidP="00B51093">
      <w:r w:rsidRPr="00094C9A">
        <w:t>This document presents instructions for preparing a manuscript for the INCOSE IS</w:t>
      </w:r>
      <w:r w:rsidR="5F1AF155" w:rsidRPr="00094C9A">
        <w:t>. Please</w:t>
      </w:r>
      <w:r w:rsidRPr="00094C9A">
        <w:t xml:space="preserve"> note that your submission will not appear in proceedings unless it conforms exactly to the required format.  Please proofread your submissions carefully for typographical, spelling, or grammatical errors.  We strongly encourage you to use this document as a template for developing your own manuscript.</w:t>
      </w:r>
    </w:p>
    <w:p w14:paraId="20923B8E" w14:textId="77777777" w:rsidR="00482C37" w:rsidRPr="00D00C7A" w:rsidRDefault="000D02C3" w:rsidP="00D00C7A">
      <w:pPr>
        <w:pStyle w:val="Heading3"/>
      </w:pPr>
      <w:r w:rsidRPr="00D00C7A">
        <w:t>Keywords</w:t>
      </w:r>
    </w:p>
    <w:p w14:paraId="1B68D3C2" w14:textId="6FC98222" w:rsidR="00B119E1" w:rsidRDefault="000D02C3" w:rsidP="00B51093">
      <w:r>
        <w:t>Provide a few keywords, separated by commas.</w:t>
      </w:r>
    </w:p>
    <w:p w14:paraId="5DD39889" w14:textId="3C00814C" w:rsidR="00876303" w:rsidRPr="00BB2977" w:rsidRDefault="006B0540" w:rsidP="00BB2977">
      <w:pPr>
        <w:pStyle w:val="Heading1"/>
      </w:pPr>
      <w:r w:rsidRPr="00BB2977">
        <w:t>Introduction</w:t>
      </w:r>
    </w:p>
    <w:p w14:paraId="36A59498" w14:textId="09CF8935" w:rsidR="00AE4034" w:rsidRDefault="007410C8" w:rsidP="00B51093">
      <w:r w:rsidRPr="007410C8">
        <w:t xml:space="preserve">This template will contain information on preparing the manuscript for </w:t>
      </w:r>
      <w:r>
        <w:t>INCOSE IS</w:t>
      </w:r>
      <w:r w:rsidRPr="007410C8">
        <w:t>. The remainder of this template will provide details on various formatting styles</w:t>
      </w:r>
      <w:r w:rsidR="00AE4034" w:rsidRPr="00876303">
        <w:t>.</w:t>
      </w:r>
    </w:p>
    <w:p w14:paraId="09424E82" w14:textId="3F77BE68" w:rsidR="00AE4034" w:rsidRPr="00BB2977" w:rsidRDefault="21B15527" w:rsidP="00BB2977">
      <w:pPr>
        <w:pStyle w:val="Heading2"/>
      </w:pPr>
      <w:commentRangeStart w:id="2"/>
      <w:r w:rsidRPr="00BB2977">
        <w:t xml:space="preserve">Paper </w:t>
      </w:r>
      <w:r w:rsidR="00C80E34" w:rsidRPr="00BB2977">
        <w:t>Format</w:t>
      </w:r>
      <w:commentRangeEnd w:id="2"/>
      <w:r w:rsidR="00EA6A2C" w:rsidRPr="00BB2977">
        <w:rPr>
          <w:rStyle w:val="CommentReference"/>
          <w:sz w:val="30"/>
          <w:szCs w:val="30"/>
        </w:rPr>
        <w:commentReference w:id="2"/>
      </w:r>
    </w:p>
    <w:p w14:paraId="4FCA890C" w14:textId="0B71FEAD" w:rsidR="00AE4034" w:rsidRPr="00094C9A" w:rsidRDefault="00121585" w:rsidP="00B51093">
      <w:r w:rsidRPr="00094C9A">
        <w:t xml:space="preserve">The paper size is </w:t>
      </w:r>
      <w:r w:rsidR="1752D00F" w:rsidRPr="00094C9A">
        <w:t>letter</w:t>
      </w:r>
      <w:r w:rsidR="23C580B6" w:rsidRPr="00094C9A">
        <w:t xml:space="preserve">, margins are </w:t>
      </w:r>
      <w:r w:rsidR="0084475F" w:rsidRPr="00094C9A">
        <w:t>0.5</w:t>
      </w:r>
      <w:r w:rsidR="23C580B6" w:rsidRPr="00094C9A">
        <w:t xml:space="preserve">” for top, bottom, left, and right margins. The acceptable paper length, including all exhibits and tables and excluding references, appendices, and table of </w:t>
      </w:r>
      <w:r w:rsidR="23C580B6" w:rsidRPr="00094C9A">
        <w:t xml:space="preserve">contents should not exceed 7,000 words and shall not be less than 2,000 words.  Manuscripts that do not meet this requirement will be returned to the authors for editing or rejected. We recommend that you use this template directly when writing your manuscript. </w:t>
      </w:r>
    </w:p>
    <w:p w14:paraId="3EF1838B" w14:textId="35F3F4A0" w:rsidR="00C6683A" w:rsidRPr="00B51093" w:rsidRDefault="00257425" w:rsidP="008F45F5">
      <w:pPr>
        <w:pStyle w:val="Heading2"/>
      </w:pPr>
      <w:r w:rsidRPr="00B51093">
        <w:t xml:space="preserve">File </w:t>
      </w:r>
      <w:r w:rsidR="58683C00" w:rsidRPr="00B51093">
        <w:t>N</w:t>
      </w:r>
      <w:r w:rsidRPr="00B51093">
        <w:t xml:space="preserve">aming </w:t>
      </w:r>
      <w:r w:rsidR="3D56F8DC" w:rsidRPr="00B51093">
        <w:t>C</w:t>
      </w:r>
      <w:r w:rsidRPr="00B51093">
        <w:t>onvention</w:t>
      </w:r>
      <w:r w:rsidR="007A733C" w:rsidRPr="00B51093">
        <w:t xml:space="preserve"> </w:t>
      </w:r>
    </w:p>
    <w:p w14:paraId="27F87790" w14:textId="5F0B9B0F" w:rsidR="007A733C" w:rsidRPr="00094C9A" w:rsidRDefault="00663132" w:rsidP="00B51093">
      <w:r w:rsidRPr="00094C9A">
        <w:t xml:space="preserve">For first submission, name your word file as </w:t>
      </w:r>
      <w:r w:rsidR="7D76B4B9" w:rsidRPr="00094C9A">
        <w:t>abreviatedtitle</w:t>
      </w:r>
      <w:r w:rsidRPr="00094C9A">
        <w:t xml:space="preserve">-V1.docx, </w:t>
      </w:r>
      <w:r w:rsidR="1A9F5AFD" w:rsidRPr="00094C9A">
        <w:t>e.g.,</w:t>
      </w:r>
      <w:r w:rsidRPr="00094C9A">
        <w:t xml:space="preserve"> </w:t>
      </w:r>
      <w:r w:rsidR="337BCFAE" w:rsidRPr="00094C9A">
        <w:t>widgetmagic</w:t>
      </w:r>
      <w:r w:rsidRPr="00094C9A">
        <w:t>-V1.docx; for subsequent submissions edit the version number to V2, V3, etc</w:t>
      </w:r>
      <w:r w:rsidR="0B0F4DB6" w:rsidRPr="00094C9A">
        <w:t>.</w:t>
      </w:r>
      <w:r w:rsidRPr="00094C9A">
        <w:t xml:space="preserve">; </w:t>
      </w:r>
      <w:r w:rsidR="55A78CC9" w:rsidRPr="00094C9A">
        <w:t>e.g.,</w:t>
      </w:r>
      <w:r w:rsidRPr="00094C9A">
        <w:t xml:space="preserve"> </w:t>
      </w:r>
      <w:r w:rsidR="0154D01F" w:rsidRPr="00094C9A">
        <w:t>widgetmagic</w:t>
      </w:r>
      <w:r w:rsidRPr="00094C9A">
        <w:t xml:space="preserve">-V2.docx. Do not put your name anywhere in the file, including </w:t>
      </w:r>
      <w:r w:rsidR="3844947D" w:rsidRPr="00094C9A">
        <w:t>the name</w:t>
      </w:r>
      <w:r w:rsidRPr="00094C9A">
        <w:t xml:space="preserve"> of file.</w:t>
      </w:r>
    </w:p>
    <w:p w14:paraId="47153A04" w14:textId="4E137FFD" w:rsidR="00C6683A" w:rsidRPr="00B51093" w:rsidRDefault="00E0650E" w:rsidP="008F45F5">
      <w:pPr>
        <w:pStyle w:val="Heading2"/>
      </w:pPr>
      <w:r w:rsidRPr="00B51093">
        <w:t>Type, Font, and Text Body</w:t>
      </w:r>
      <w:r w:rsidR="001B0275" w:rsidRPr="00B51093">
        <w:t xml:space="preserve"> </w:t>
      </w:r>
    </w:p>
    <w:p w14:paraId="658E14E5" w14:textId="5EBCABD7" w:rsidR="00EC1439" w:rsidRPr="00EC1439" w:rsidRDefault="0042019E" w:rsidP="00B51093">
      <w:r w:rsidRPr="00B51093">
        <w:t>The manuscript should be prepared in 11</w:t>
      </w:r>
      <w:r w:rsidR="00892B1E" w:rsidRPr="00B51093">
        <w:t xml:space="preserve"> pt</w:t>
      </w:r>
      <w:r w:rsidRPr="00B51093">
        <w:t xml:space="preserve"> </w:t>
      </w:r>
      <w:proofErr w:type="spellStart"/>
      <w:r w:rsidRPr="00B51093">
        <w:t>PT</w:t>
      </w:r>
      <w:proofErr w:type="spellEnd"/>
      <w:r w:rsidRPr="00B51093">
        <w:t xml:space="preserve"> Serif, single-spaced, with 0.6'' for top, bottom, left, and right margins</w:t>
      </w:r>
      <w:r w:rsidR="00EC1439" w:rsidRPr="00B51093">
        <w:t xml:space="preserve">. </w:t>
      </w:r>
      <w:r w:rsidR="0026756B" w:rsidRPr="00B51093">
        <w:t>Use the styles to format text as No</w:t>
      </w:r>
      <w:r w:rsidR="00B51093">
        <w:t>r</w:t>
      </w:r>
      <w:r w:rsidR="0026756B" w:rsidRPr="00B51093">
        <w:t>mal, and headings and subheadings</w:t>
      </w:r>
      <w:r w:rsidR="001A2A63" w:rsidRPr="00B51093">
        <w:t xml:space="preserve"> accordingly. </w:t>
      </w:r>
      <w:r w:rsidR="00EC1439" w:rsidRPr="00B51093">
        <w:t>Avoid unnecessary capitalization. Do not use quotations except for quotes, instead considering using italics when highlighting a concept.  All continuing</w:t>
      </w:r>
      <w:r w:rsidR="00EC1439" w:rsidRPr="00EC1439">
        <w:t xml:space="preserve"> text should be fully justified.  Left justify headings and </w:t>
      </w:r>
      <w:r w:rsidR="00892B1E">
        <w:t>subheading</w:t>
      </w:r>
      <w:r w:rsidR="00EC1439" w:rsidRPr="00EC1439">
        <w:t xml:space="preserve">s. </w:t>
      </w:r>
    </w:p>
    <w:p w14:paraId="020F9FDD" w14:textId="1403D6CB" w:rsidR="00F943BC" w:rsidRPr="00AE4034" w:rsidRDefault="00EC1439" w:rsidP="00B51093">
      <w:r>
        <w:lastRenderedPageBreak/>
        <w:t>Do not indent paragraph</w:t>
      </w:r>
      <w:r w:rsidR="00A36EE0">
        <w:t>s; instead use the spacing as included in this template</w:t>
      </w:r>
      <w:r w:rsidR="004953AE">
        <w:t xml:space="preserve"> – 10 pt before </w:t>
      </w:r>
      <w:r w:rsidR="3DF38631">
        <w:t>paragraph.</w:t>
      </w:r>
    </w:p>
    <w:p w14:paraId="6E157E64" w14:textId="77777777" w:rsidR="00482C37" w:rsidRPr="00B51093" w:rsidRDefault="00F34C97" w:rsidP="00B51093">
      <w:pPr>
        <w:pStyle w:val="Heading3"/>
      </w:pPr>
      <w:r w:rsidRPr="00B51093">
        <w:t>Language</w:t>
      </w:r>
    </w:p>
    <w:p w14:paraId="28DC08A7" w14:textId="4DBD3134" w:rsidR="00492282" w:rsidRPr="00094C9A" w:rsidRDefault="00F34C97" w:rsidP="00B51093">
      <w:r w:rsidRPr="00094C9A">
        <w:t>English is the official language of INCOSE IS.</w:t>
      </w:r>
    </w:p>
    <w:p w14:paraId="0BECFC9F" w14:textId="77777777" w:rsidR="00482C37" w:rsidRPr="00B51093" w:rsidRDefault="002078FC" w:rsidP="00B51093">
      <w:pPr>
        <w:pStyle w:val="Heading3"/>
      </w:pPr>
      <w:r w:rsidRPr="00B51093">
        <w:t>Footnotes</w:t>
      </w:r>
    </w:p>
    <w:p w14:paraId="1596575C" w14:textId="6BF75E63" w:rsidR="00492282" w:rsidRDefault="002078FC" w:rsidP="00B51093">
      <w:r>
        <w:t xml:space="preserve">Footnotes should </w:t>
      </w:r>
      <w:r w:rsidRPr="002078FC">
        <w:rPr>
          <w:u w:val="single"/>
        </w:rPr>
        <w:t>not</w:t>
      </w:r>
      <w:r>
        <w:t xml:space="preserve"> be used.</w:t>
      </w:r>
    </w:p>
    <w:p w14:paraId="5A269901" w14:textId="6EDA2AB8" w:rsidR="00B622EA" w:rsidRPr="00B51093" w:rsidRDefault="000B2844" w:rsidP="00B51093">
      <w:pPr>
        <w:pStyle w:val="Heading3"/>
      </w:pPr>
      <w:r w:rsidRPr="00B51093">
        <w:t xml:space="preserve">Page Numbers (use </w:t>
      </w:r>
      <w:r w:rsidR="00892B1E" w:rsidRPr="00B51093">
        <w:t>Subheading</w:t>
      </w:r>
      <w:r w:rsidRPr="00B51093">
        <w:t xml:space="preserve"> style for third level categories)</w:t>
      </w:r>
    </w:p>
    <w:p w14:paraId="527FF376" w14:textId="182B8F56" w:rsidR="000B2844" w:rsidRDefault="000B2844" w:rsidP="00B51093">
      <w:r w:rsidRPr="0049691D">
        <w:t>Page numbers are already included in the footer.</w:t>
      </w:r>
      <w:r>
        <w:t xml:space="preserve">  Do not make any changes to the page numbers.</w:t>
      </w:r>
    </w:p>
    <w:p w14:paraId="27628ABC" w14:textId="77777777" w:rsidR="009D57BC" w:rsidRPr="00B51093" w:rsidRDefault="000B2844" w:rsidP="008F45F5">
      <w:pPr>
        <w:pStyle w:val="Heading2"/>
      </w:pPr>
      <w:r w:rsidRPr="00B51093">
        <w:t xml:space="preserve">Header and Footer </w:t>
      </w:r>
    </w:p>
    <w:p w14:paraId="51D97BFA" w14:textId="74A4D958" w:rsidR="000B2844" w:rsidRDefault="000B2844" w:rsidP="00B51093">
      <w:r>
        <w:t xml:space="preserve">Headers will be different for the first page.  Do not make any changes to the footers. </w:t>
      </w:r>
      <w:r w:rsidR="2706FED8">
        <w:t>Authors'</w:t>
      </w:r>
      <w:r w:rsidR="00EA3717">
        <w:t xml:space="preserve"> </w:t>
      </w:r>
      <w:r>
        <w:t>last names should</w:t>
      </w:r>
      <w:r w:rsidR="00EA3717">
        <w:t xml:space="preserve"> not</w:t>
      </w:r>
      <w:r>
        <w:t xml:space="preserve"> be added to the header</w:t>
      </w:r>
      <w:r w:rsidR="00EA3717">
        <w:t xml:space="preserve"> and footer</w:t>
      </w:r>
      <w:r>
        <w:t>.</w:t>
      </w:r>
    </w:p>
    <w:p w14:paraId="0434D739" w14:textId="6A5C0A8A" w:rsidR="00482C37" w:rsidRPr="00B51093" w:rsidRDefault="000B2844" w:rsidP="00B51093">
      <w:pPr>
        <w:pStyle w:val="Heading3"/>
      </w:pPr>
      <w:r w:rsidRPr="00B51093">
        <w:t xml:space="preserve">Headings and </w:t>
      </w:r>
      <w:r w:rsidR="00892B1E" w:rsidRPr="00B51093">
        <w:t>Subheading</w:t>
      </w:r>
      <w:r w:rsidRPr="00B51093">
        <w:t xml:space="preserve">s (use </w:t>
      </w:r>
      <w:r w:rsidR="00892B1E" w:rsidRPr="00B51093">
        <w:t>Subheading</w:t>
      </w:r>
      <w:r w:rsidRPr="00B51093">
        <w:t xml:space="preserve"> style for third level categories)</w:t>
      </w:r>
    </w:p>
    <w:p w14:paraId="0A699AE9" w14:textId="3BA285A1" w:rsidR="000B2844" w:rsidRPr="00892B1E" w:rsidRDefault="000B2844" w:rsidP="00B51093">
      <w:r w:rsidRPr="00892B1E">
        <w:t xml:space="preserve">Please limit the headings and </w:t>
      </w:r>
      <w:r w:rsidR="00892B1E">
        <w:t>subheading</w:t>
      </w:r>
      <w:r w:rsidRPr="00892B1E">
        <w:t xml:space="preserve">s level to three levels (template is formatted for only these three levels). </w:t>
      </w:r>
      <w:r w:rsidR="001B1EFC" w:rsidRPr="00892B1E">
        <w:t>Heading 1, heading 2, and heading 3</w:t>
      </w:r>
      <w:r w:rsidR="001B1EFC" w:rsidRPr="00892B1E">
        <w:br/>
        <w:t>headings should be left justified and bold using the</w:t>
      </w:r>
      <w:r w:rsidR="001B1EFC" w:rsidRPr="00892B1E">
        <w:br/>
        <w:t xml:space="preserve">template header style </w:t>
      </w:r>
      <w:r w:rsidR="001B1EFC" w:rsidRPr="00094C9A">
        <w:rPr>
          <w:i/>
          <w:iCs/>
        </w:rPr>
        <w:t xml:space="preserve">(Note: in some </w:t>
      </w:r>
      <w:proofErr w:type="gramStart"/>
      <w:r w:rsidR="001B1EFC" w:rsidRPr="00094C9A">
        <w:rPr>
          <w:i/>
          <w:iCs/>
        </w:rPr>
        <w:t>cases</w:t>
      </w:r>
      <w:proofErr w:type="gramEnd"/>
      <w:r w:rsidR="001B1EFC" w:rsidRPr="00094C9A">
        <w:rPr>
          <w:i/>
          <w:iCs/>
        </w:rPr>
        <w:t xml:space="preserve"> MS word</w:t>
      </w:r>
      <w:r w:rsidR="001B1EFC" w:rsidRPr="00094C9A">
        <w:rPr>
          <w:i/>
          <w:iCs/>
        </w:rPr>
        <w:br/>
        <w:t>versions will display your native settings, please follow the written instructions if you find discrepancies)</w:t>
      </w:r>
      <w:r w:rsidR="001B1EFC" w:rsidRPr="00892B1E">
        <w:t>.</w:t>
      </w:r>
      <w:r w:rsidRPr="00892B1E">
        <w:t xml:space="preserve">  Leave a single blank line before each heading and </w:t>
      </w:r>
      <w:r w:rsidR="00892B1E">
        <w:t>subheading</w:t>
      </w:r>
      <w:r w:rsidRPr="00892B1E">
        <w:t xml:space="preserve">. When starting a new heading, please select the correct heading from the styles on the top menu (see </w:t>
      </w:r>
      <w:r w:rsidR="00B65B0A" w:rsidRPr="00892B1E">
        <w:t>Figure</w:t>
      </w:r>
      <w:r w:rsidRPr="00892B1E">
        <w:t xml:space="preserve"> 1).</w:t>
      </w:r>
    </w:p>
    <w:p w14:paraId="2009B32E" w14:textId="77777777" w:rsidR="00482C37" w:rsidRPr="001B1EFC" w:rsidRDefault="001A2A63" w:rsidP="001B1EFC">
      <w:pPr>
        <w:pStyle w:val="Heading1"/>
      </w:pPr>
      <w:r w:rsidRPr="001B1EFC">
        <w:t>Major Section Headings (Heading 1)</w:t>
      </w:r>
    </w:p>
    <w:p w14:paraId="36D5F8E0" w14:textId="75EDAB51" w:rsidR="7DEB644C" w:rsidRDefault="001A2A63" w:rsidP="00B51093">
      <w:r>
        <w:t>Major section headings (first level) are to occupy a single line alone, bold, 1</w:t>
      </w:r>
      <w:r w:rsidR="001B1EFC">
        <w:t>8</w:t>
      </w:r>
      <w:r>
        <w:t xml:space="preserve"> pt</w:t>
      </w:r>
      <w:r w:rsidR="00BE5F18">
        <w:t xml:space="preserve">, Helvetica </w:t>
      </w:r>
      <w:r>
        <w:t>font and should have the First Letter of Every Main Word Capitalized as in This Phrase. An example of first level heading in this template is the Introduction.</w:t>
      </w:r>
    </w:p>
    <w:p w14:paraId="550D2F52" w14:textId="0C4ECDF3" w:rsidR="3D1ED8E1" w:rsidRDefault="003826E9" w:rsidP="003826E9">
      <w:pPr>
        <w:pStyle w:val="BodyText"/>
      </w:pPr>
      <w:r>
        <w:rPr>
          <w:noProof/>
        </w:rPr>
        <w:drawing>
          <wp:inline distT="0" distB="0" distL="0" distR="0" wp14:anchorId="08DA524A" wp14:editId="0FFD44F2">
            <wp:extent cx="3200400" cy="2961005"/>
            <wp:effectExtent l="0" t="0" r="0" b="0"/>
            <wp:docPr id="102441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048" name="Picture 1024410048"/>
                    <pic:cNvPicPr/>
                  </pic:nvPicPr>
                  <pic:blipFill>
                    <a:blip r:embed="rId18"/>
                    <a:stretch>
                      <a:fillRect/>
                    </a:stretch>
                  </pic:blipFill>
                  <pic:spPr>
                    <a:xfrm>
                      <a:off x="0" y="0"/>
                      <a:ext cx="3200400" cy="2961005"/>
                    </a:xfrm>
                    <a:prstGeom prst="rect">
                      <a:avLst/>
                    </a:prstGeom>
                  </pic:spPr>
                </pic:pic>
              </a:graphicData>
            </a:graphic>
          </wp:inline>
        </w:drawing>
      </w:r>
    </w:p>
    <w:p w14:paraId="3552C945" w14:textId="502465C8" w:rsidR="00F86676" w:rsidRDefault="00F86676" w:rsidP="00B132A6">
      <w:pPr>
        <w:pStyle w:val="FigureTableCaption"/>
      </w:pPr>
      <w:r>
        <w:t>Figure 1. Selection of Heading Type and Multilevel List</w:t>
      </w:r>
    </w:p>
    <w:p w14:paraId="652C207F" w14:textId="3ABDE3A3" w:rsidR="00482C37" w:rsidRPr="00B51093" w:rsidRDefault="00837E73" w:rsidP="00B51093">
      <w:pPr>
        <w:pStyle w:val="Heading2"/>
      </w:pPr>
      <w:r w:rsidRPr="00B51093">
        <w:t xml:space="preserve">Second Level </w:t>
      </w:r>
      <w:r w:rsidR="00892B1E" w:rsidRPr="00B51093">
        <w:t>Subheading</w:t>
      </w:r>
      <w:r w:rsidR="00604CFE" w:rsidRPr="00B51093">
        <w:t xml:space="preserve"> (Heading 2)</w:t>
      </w:r>
    </w:p>
    <w:p w14:paraId="32C3FBC6" w14:textId="2DEDF557" w:rsidR="00837E73" w:rsidRDefault="00837E73" w:rsidP="00B51093">
      <w:r>
        <w:t xml:space="preserve">The second level </w:t>
      </w:r>
      <w:r w:rsidR="00892B1E">
        <w:t>subheading</w:t>
      </w:r>
      <w:r>
        <w:t xml:space="preserve">s should be </w:t>
      </w:r>
      <w:r w:rsidR="00BE5F18">
        <w:t xml:space="preserve">left aligned, </w:t>
      </w:r>
      <w:r>
        <w:t>bold,</w:t>
      </w:r>
      <w:r w:rsidR="00AD53DC">
        <w:t xml:space="preserve"> </w:t>
      </w:r>
      <w:r>
        <w:t>1</w:t>
      </w:r>
      <w:r w:rsidR="001B1EFC">
        <w:t>5</w:t>
      </w:r>
      <w:r>
        <w:t xml:space="preserve"> pt</w:t>
      </w:r>
      <w:r w:rsidR="00BE5F18">
        <w:t>, Helvetica font</w:t>
      </w:r>
      <w:r w:rsidR="00AD53DC">
        <w:t xml:space="preserve"> </w:t>
      </w:r>
      <w:r>
        <w:t xml:space="preserve">and occupy a single line alone. </w:t>
      </w:r>
      <w:r w:rsidR="00604CFE">
        <w:t>An e</w:t>
      </w:r>
      <w:r>
        <w:t xml:space="preserve">xample of second level </w:t>
      </w:r>
      <w:r w:rsidR="00892B1E">
        <w:t>subheading</w:t>
      </w:r>
      <w:r>
        <w:t xml:space="preserve"> in this template </w:t>
      </w:r>
      <w:r w:rsidR="00604CFE">
        <w:t>is</w:t>
      </w:r>
      <w:r>
        <w:t xml:space="preserve"> </w:t>
      </w:r>
      <w:r w:rsidR="00604CFE">
        <w:t>Manuscript Format</w:t>
      </w:r>
      <w:r>
        <w:t>.</w:t>
      </w:r>
    </w:p>
    <w:p w14:paraId="31027ED0" w14:textId="52E546FC" w:rsidR="00482C37" w:rsidRPr="00B51093" w:rsidRDefault="00837E73" w:rsidP="00B51093">
      <w:pPr>
        <w:pStyle w:val="Heading3"/>
      </w:pPr>
      <w:r w:rsidRPr="00B51093">
        <w:t xml:space="preserve">Third Level </w:t>
      </w:r>
      <w:r w:rsidR="00892B1E" w:rsidRPr="00B51093">
        <w:t>Subheading</w:t>
      </w:r>
      <w:r w:rsidR="001B1EFC" w:rsidRPr="00B51093">
        <w:t xml:space="preserve"> (Heading 3)</w:t>
      </w:r>
    </w:p>
    <w:p w14:paraId="4E4FD31D" w14:textId="18641F27" w:rsidR="00B65B0A" w:rsidRDefault="002D7C3E" w:rsidP="00B51093">
      <w:r>
        <w:t xml:space="preserve">The third level </w:t>
      </w:r>
      <w:r w:rsidR="00892B1E">
        <w:t>subheading</w:t>
      </w:r>
      <w:r>
        <w:t xml:space="preserve">s </w:t>
      </w:r>
      <w:r w:rsidR="00A27905">
        <w:t xml:space="preserve">are to occupy a single line alone and </w:t>
      </w:r>
      <w:r>
        <w:t>should be left aligned, bold, 12 pt, Helvetica font.</w:t>
      </w:r>
      <w:r w:rsidR="00837E73">
        <w:t xml:space="preserve"> Capitalize main words</w:t>
      </w:r>
      <w:r w:rsidR="00A27905">
        <w:t>. An e</w:t>
      </w:r>
      <w:r w:rsidR="00837E73">
        <w:t xml:space="preserve">xample of third level </w:t>
      </w:r>
      <w:r w:rsidR="00892B1E">
        <w:t>subheading</w:t>
      </w:r>
      <w:r w:rsidR="00837E73">
        <w:t xml:space="preserve"> is the heading for this paragraph.</w:t>
      </w:r>
    </w:p>
    <w:p w14:paraId="1472F65F" w14:textId="77777777" w:rsidR="00347D5E" w:rsidRPr="008F45F5" w:rsidRDefault="00347D5E" w:rsidP="008F45F5">
      <w:pPr>
        <w:pStyle w:val="Heading1"/>
      </w:pPr>
      <w:r w:rsidRPr="008F45F5">
        <w:t>Specific Section Instructions</w:t>
      </w:r>
    </w:p>
    <w:p w14:paraId="2963F189" w14:textId="19625E1A" w:rsidR="00B65B0A" w:rsidRDefault="00347D5E" w:rsidP="00B51093">
      <w:r>
        <w:t>This section describes specific instructions for page layouts, exhibits, and special sections.</w:t>
      </w:r>
    </w:p>
    <w:p w14:paraId="4DABE516" w14:textId="77777777" w:rsidR="00F22B69" w:rsidRDefault="00F22B69" w:rsidP="00BB2977">
      <w:pPr>
        <w:pStyle w:val="Heading2"/>
      </w:pPr>
      <w:r>
        <w:t>Paper Title and Author Information</w:t>
      </w:r>
    </w:p>
    <w:p w14:paraId="019F8D64" w14:textId="5E298EF2" w:rsidR="00B65B0A" w:rsidRDefault="00F22B69" w:rsidP="00B51093">
      <w:r>
        <w:t xml:space="preserve">The first page shall contain the title in full capital letters, </w:t>
      </w:r>
      <w:r w:rsidR="00A27905">
        <w:t>left aligned,</w:t>
      </w:r>
      <w:r>
        <w:t xml:space="preserve"> across the entire page. Use </w:t>
      </w:r>
      <w:r w:rsidR="00A27905">
        <w:t>24</w:t>
      </w:r>
      <w:r w:rsidR="00892B1E">
        <w:t xml:space="preserve"> </w:t>
      </w:r>
      <w:r>
        <w:t xml:space="preserve">pt </w:t>
      </w:r>
      <w:r w:rsidR="00A27905">
        <w:t xml:space="preserve">Helvetica </w:t>
      </w:r>
      <w:r>
        <w:t>bold font for the title.</w:t>
      </w:r>
    </w:p>
    <w:p w14:paraId="7831E563" w14:textId="77777777" w:rsidR="006B448D" w:rsidRDefault="006B448D" w:rsidP="00B51093">
      <w:pPr>
        <w:pStyle w:val="Heading3"/>
      </w:pPr>
    </w:p>
    <w:p w14:paraId="2531F9CE" w14:textId="77777777" w:rsidR="006B448D" w:rsidRDefault="006B448D" w:rsidP="00B51093">
      <w:pPr>
        <w:pStyle w:val="Heading3"/>
      </w:pPr>
    </w:p>
    <w:p w14:paraId="4F273EEF" w14:textId="2D3A0080" w:rsidR="00BB2977" w:rsidRPr="00B51093" w:rsidRDefault="00B711E7" w:rsidP="00B51093">
      <w:pPr>
        <w:pStyle w:val="Heading3"/>
      </w:pPr>
      <w:r w:rsidRPr="00B51093">
        <w:lastRenderedPageBreak/>
        <w:t>Author’s identifying information</w:t>
      </w:r>
    </w:p>
    <w:p w14:paraId="4DC75C2F" w14:textId="2F50F081" w:rsidR="00B711E7" w:rsidRPr="00BB2977" w:rsidRDefault="00B711E7" w:rsidP="00B51093">
      <w:pPr>
        <w:rPr>
          <w:rFonts w:ascii="Helvetica" w:hAnsi="Helvetica"/>
          <w:b/>
          <w:sz w:val="24"/>
        </w:rPr>
      </w:pPr>
      <w:r>
        <w:t xml:space="preserve">Information regarding author(s) name and contact information should only be added </w:t>
      </w:r>
      <w:r w:rsidR="52DDA9CA">
        <w:t>to</w:t>
      </w:r>
      <w:r>
        <w:t xml:space="preserve"> the last submission.  Do not add at any other time.</w:t>
      </w:r>
    </w:p>
    <w:p w14:paraId="7421B25C" w14:textId="54332B61" w:rsidR="000B2844" w:rsidRDefault="006A421F" w:rsidP="00B51093">
      <w:r>
        <w:t>Five</w:t>
      </w:r>
      <w:r w:rsidR="00675C34">
        <w:t xml:space="preserve"> lines should be used for each author to include author’s name, and suffixes in Line 1, Author’s affiliation</w:t>
      </w:r>
      <w:r>
        <w:t>/organization</w:t>
      </w:r>
      <w:r w:rsidR="00675C34">
        <w:t xml:space="preserve"> in Line 2, Author’s contact information in Line 3</w:t>
      </w:r>
      <w:r>
        <w:t xml:space="preserve"> and 4, and Author’s email address in Line 5</w:t>
      </w:r>
      <w:r w:rsidR="00675C34">
        <w:t>. Use 1</w:t>
      </w:r>
      <w:r w:rsidR="00A27905">
        <w:t>2</w:t>
      </w:r>
      <w:r w:rsidR="00892B1E">
        <w:t xml:space="preserve"> pt</w:t>
      </w:r>
      <w:r w:rsidR="00675C34">
        <w:t xml:space="preserve"> bold</w:t>
      </w:r>
      <w:r w:rsidR="00A27905">
        <w:t xml:space="preserve"> Helvetica</w:t>
      </w:r>
      <w:r w:rsidR="00675C34">
        <w:t xml:space="preserve"> font for </w:t>
      </w:r>
      <w:r>
        <w:t xml:space="preserve">all </w:t>
      </w:r>
      <w:r w:rsidR="00675C34">
        <w:t xml:space="preserve">author line(s). </w:t>
      </w:r>
      <w:r w:rsidR="005D1948">
        <w:t xml:space="preserve">Each author will place their </w:t>
      </w:r>
      <w:r w:rsidR="006A70FA">
        <w:t>name</w:t>
      </w:r>
      <w:r>
        <w:t xml:space="preserve"> and subsequent information</w:t>
      </w:r>
      <w:r w:rsidR="006A70FA">
        <w:t xml:space="preserve"> within the corresponding table cell as </w:t>
      </w:r>
      <w:r>
        <w:t xml:space="preserve">shown </w:t>
      </w:r>
      <w:r w:rsidR="006A70FA">
        <w:t>at the beginning of the document.</w:t>
      </w:r>
      <w:r w:rsidR="00B711E7">
        <w:t xml:space="preserve"> </w:t>
      </w:r>
    </w:p>
    <w:p w14:paraId="40A8FC69" w14:textId="23E35202" w:rsidR="009327EF" w:rsidRDefault="009327EF" w:rsidP="00BB2977">
      <w:pPr>
        <w:pStyle w:val="Heading2"/>
      </w:pPr>
      <w:r>
        <w:t>Manuscript Structure</w:t>
      </w:r>
    </w:p>
    <w:p w14:paraId="2DE816BF" w14:textId="5AD3B126" w:rsidR="009327EF" w:rsidRDefault="009327EF" w:rsidP="00B51093">
      <w:r>
        <w:t>The manuscript should include at least the following sections</w:t>
      </w:r>
      <w:r w:rsidR="15CE68F0">
        <w:t>: abstract</w:t>
      </w:r>
      <w:r>
        <w:t>, introduction, text body, conclusions, and references.</w:t>
      </w:r>
      <w:r w:rsidR="00482C37">
        <w:t xml:space="preserve"> </w:t>
      </w:r>
      <w:r>
        <w:t>Acknowledgement of funding support and/or any other kind of assistance should be contained in an Acknowledgements section located immediately before the References.</w:t>
      </w:r>
    </w:p>
    <w:p w14:paraId="4E82B6C8" w14:textId="77777777" w:rsidR="00053913" w:rsidRPr="00B51093" w:rsidRDefault="009327EF" w:rsidP="00B51093">
      <w:pPr>
        <w:pStyle w:val="Heading3"/>
      </w:pPr>
      <w:r w:rsidRPr="00B51093">
        <w:t>Abstract</w:t>
      </w:r>
    </w:p>
    <w:p w14:paraId="6BF03C22" w14:textId="07DCC391" w:rsidR="009327EF" w:rsidRDefault="009327EF" w:rsidP="00B51093">
      <w:r w:rsidRPr="001A2A63">
        <w:t>All manuscripts are to include an abstract of no more than 300 words.</w:t>
      </w:r>
      <w:r>
        <w:t xml:space="preserve"> The abstract should give purpose, scope, and principal results and conclusions.</w:t>
      </w:r>
      <w:r w:rsidR="006A421F">
        <w:t xml:space="preserve"> </w:t>
      </w:r>
      <w:r>
        <w:t xml:space="preserve">It should not contain literature citations or formulas. This abstract should be the same as entered in </w:t>
      </w:r>
      <w:proofErr w:type="spellStart"/>
      <w:r>
        <w:t>EasyChair</w:t>
      </w:r>
      <w:proofErr w:type="spellEnd"/>
      <w:r>
        <w:t>.</w:t>
      </w:r>
    </w:p>
    <w:p w14:paraId="67443D82" w14:textId="77777777" w:rsidR="00053913" w:rsidRPr="00B51093" w:rsidRDefault="009327EF" w:rsidP="00B51093">
      <w:pPr>
        <w:pStyle w:val="Heading3"/>
      </w:pPr>
      <w:r w:rsidRPr="00B51093">
        <w:t>Introduction</w:t>
      </w:r>
    </w:p>
    <w:p w14:paraId="7BC6403B" w14:textId="544B4934" w:rsidR="009327EF" w:rsidRDefault="009327EF" w:rsidP="00B51093">
      <w:r>
        <w:t>The introduction should state the problem or issue addressed in the paper, the background surrounding the elements of the paper, and the reason for the study or inquiry.</w:t>
      </w:r>
    </w:p>
    <w:p w14:paraId="69DB0F60" w14:textId="77777777" w:rsidR="00482C37" w:rsidRPr="00B51093" w:rsidRDefault="009327EF" w:rsidP="00B51093">
      <w:pPr>
        <w:pStyle w:val="Heading3"/>
      </w:pPr>
      <w:r w:rsidRPr="00B51093">
        <w:t>Tables, Figures, and Captions</w:t>
      </w:r>
    </w:p>
    <w:p w14:paraId="796E3669" w14:textId="60D463F9" w:rsidR="009327EF" w:rsidRDefault="009327EF" w:rsidP="00B51093">
      <w:r>
        <w:t xml:space="preserve">Number </w:t>
      </w:r>
      <w:r w:rsidR="00A544CA">
        <w:t>figure</w:t>
      </w:r>
      <w:r w:rsidR="009175E9">
        <w:t>s</w:t>
      </w:r>
      <w:r>
        <w:t xml:space="preserve"> consecutively, and place within the body of the text, </w:t>
      </w:r>
      <w:r w:rsidR="00FC4CFA">
        <w:t xml:space="preserve">using the </w:t>
      </w:r>
      <w:r w:rsidR="00FC4CFA" w:rsidRPr="00FC4CFA">
        <w:rPr>
          <w:i/>
          <w:iCs/>
        </w:rPr>
        <w:t xml:space="preserve">Figure </w:t>
      </w:r>
      <w:r w:rsidR="001F46E5">
        <w:rPr>
          <w:i/>
          <w:iCs/>
        </w:rPr>
        <w:t>Style</w:t>
      </w:r>
      <w:r>
        <w:t xml:space="preserve">.  A period should follow the </w:t>
      </w:r>
      <w:r w:rsidR="00FC4CFA">
        <w:t>figure</w:t>
      </w:r>
      <w:r>
        <w:t xml:space="preserve"> number.  The </w:t>
      </w:r>
      <w:r w:rsidR="001F46E5">
        <w:t>caption</w:t>
      </w:r>
      <w:r>
        <w:t xml:space="preserve"> of each </w:t>
      </w:r>
      <w:r w:rsidR="00FC4CFA">
        <w:t>figure</w:t>
      </w:r>
      <w:r>
        <w:t xml:space="preserve"> should follow the heading and </w:t>
      </w:r>
      <w:r w:rsidR="00FC4CFA">
        <w:t>figure</w:t>
      </w:r>
      <w:r>
        <w:t xml:space="preserve"> number and be followed by a period. </w:t>
      </w:r>
    </w:p>
    <w:p w14:paraId="7969B9AA" w14:textId="6804B660" w:rsidR="00094C9A" w:rsidRDefault="002A303F" w:rsidP="00B132A6">
      <w:r>
        <w:t xml:space="preserve">Try to avoid boxing figures </w:t>
      </w:r>
      <w:r w:rsidR="3840463F">
        <w:t>but,</w:t>
      </w:r>
      <w:r>
        <w:t xml:space="preserve"> if </w:t>
      </w:r>
      <w:r w:rsidR="00495297">
        <w:t>necessary,</w:t>
      </w:r>
      <w:r>
        <w:t xml:space="preserve"> use the format as shown in Figure 3.</w:t>
      </w:r>
      <w:r w:rsidR="009327EF">
        <w:t xml:space="preserve"> Center the </w:t>
      </w:r>
      <w:r w:rsidR="00A544CA">
        <w:t>figure</w:t>
      </w:r>
      <w:r w:rsidR="009327EF">
        <w:t xml:space="preserve"> number and </w:t>
      </w:r>
      <w:r w:rsidR="001F46E5">
        <w:t>caption</w:t>
      </w:r>
      <w:r w:rsidR="009327EF">
        <w:t xml:space="preserve">.  Cite each </w:t>
      </w:r>
      <w:r w:rsidR="00A544CA">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w:t>
      </w:r>
      <w:r w:rsidR="009327EF">
        <w:t>layout.</w:t>
      </w:r>
      <w:r w:rsidR="007A03D8">
        <w:t xml:space="preserve"> </w:t>
      </w:r>
      <w:r w:rsidR="009327EF">
        <w:t>As an example</w:t>
      </w:r>
      <w:r w:rsidR="00930119">
        <w:t>,</w:t>
      </w:r>
      <w:r w:rsidR="009327EF">
        <w:t xml:space="preserve"> </w:t>
      </w:r>
      <w:r w:rsidR="00930119">
        <w:t xml:space="preserve">Figures 2 and 3 show how to format a </w:t>
      </w:r>
      <w:r w:rsidR="00930119" w:rsidRPr="00094C9A">
        <w:rPr>
          <w:rStyle w:val="BodyTextChar"/>
        </w:rPr>
        <w:t>figure with or without a box</w:t>
      </w:r>
      <w:r w:rsidR="009327EF" w:rsidRPr="00094C9A">
        <w:rPr>
          <w:rStyle w:val="BodyTextChar"/>
        </w:rPr>
        <w:t>.</w:t>
      </w:r>
    </w:p>
    <w:p w14:paraId="48EB2603" w14:textId="4C1B2662" w:rsidR="000B2844" w:rsidRDefault="00187CCF" w:rsidP="00094C9A">
      <w:pPr>
        <w:pStyle w:val="BodyText"/>
        <w:spacing w:before="240"/>
        <w:jc w:val="center"/>
      </w:pPr>
      <w:r w:rsidRPr="00187CCF">
        <w:rPr>
          <w:noProof/>
        </w:rPr>
        <w:drawing>
          <wp:inline distT="0" distB="0" distL="0" distR="0" wp14:anchorId="645334A6" wp14:editId="40A9C5EF">
            <wp:extent cx="3200400" cy="491490"/>
            <wp:effectExtent l="0" t="0" r="0" b="3810"/>
            <wp:docPr id="22035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556" name=""/>
                    <pic:cNvPicPr/>
                  </pic:nvPicPr>
                  <pic:blipFill>
                    <a:blip r:embed="rId19"/>
                    <a:stretch>
                      <a:fillRect/>
                    </a:stretch>
                  </pic:blipFill>
                  <pic:spPr>
                    <a:xfrm>
                      <a:off x="0" y="0"/>
                      <a:ext cx="3200400" cy="491490"/>
                    </a:xfrm>
                    <a:prstGeom prst="rect">
                      <a:avLst/>
                    </a:prstGeom>
                  </pic:spPr>
                </pic:pic>
              </a:graphicData>
            </a:graphic>
          </wp:inline>
        </w:drawing>
      </w:r>
    </w:p>
    <w:p w14:paraId="2966B7BC" w14:textId="134AF6E4" w:rsidR="000B2844" w:rsidRDefault="000B2844" w:rsidP="00B132A6">
      <w:pPr>
        <w:pStyle w:val="FigureTableCaption"/>
      </w:pPr>
      <w:r w:rsidRPr="000B2844">
        <w:t xml:space="preserve">Figure </w:t>
      </w:r>
      <w:r w:rsidR="00FC4CFA">
        <w:t>2</w:t>
      </w:r>
      <w:r w:rsidRPr="000B2844">
        <w:t>. Example Figure Without Border</w:t>
      </w:r>
    </w:p>
    <w:p w14:paraId="42D03F39" w14:textId="31142129" w:rsidR="007A733C" w:rsidRPr="00AE4034" w:rsidRDefault="00187CCF" w:rsidP="00B132A6">
      <w:pPr>
        <w:pStyle w:val="FigureTableCaption"/>
      </w:pPr>
      <w:r w:rsidRPr="00187CCF">
        <w:drawing>
          <wp:inline distT="0" distB="0" distL="0" distR="0" wp14:anchorId="6C48E481" wp14:editId="5FBE0D0E">
            <wp:extent cx="3200400" cy="699770"/>
            <wp:effectExtent l="0" t="0" r="0" b="0"/>
            <wp:docPr id="18583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708" name=""/>
                    <pic:cNvPicPr/>
                  </pic:nvPicPr>
                  <pic:blipFill>
                    <a:blip r:embed="rId20"/>
                    <a:stretch>
                      <a:fillRect/>
                    </a:stretch>
                  </pic:blipFill>
                  <pic:spPr>
                    <a:xfrm>
                      <a:off x="0" y="0"/>
                      <a:ext cx="3200400" cy="699770"/>
                    </a:xfrm>
                    <a:prstGeom prst="rect">
                      <a:avLst/>
                    </a:prstGeom>
                  </pic:spPr>
                </pic:pic>
              </a:graphicData>
            </a:graphic>
          </wp:inline>
        </w:drawing>
      </w:r>
    </w:p>
    <w:p w14:paraId="4A163F14" w14:textId="09130964" w:rsidR="007A733C" w:rsidRPr="00B132A6" w:rsidRDefault="007A733C" w:rsidP="00B132A6">
      <w:pPr>
        <w:pStyle w:val="FigureTableCaption"/>
      </w:pPr>
      <w:r w:rsidRPr="00B132A6">
        <w:t xml:space="preserve">Figure </w:t>
      </w:r>
      <w:r w:rsidR="00FC4CFA" w:rsidRPr="00B132A6">
        <w:t>3</w:t>
      </w:r>
      <w:r w:rsidRPr="00B132A6">
        <w:t>. Example Figure With Border</w:t>
      </w:r>
    </w:p>
    <w:p w14:paraId="31C4BF26" w14:textId="620B413A" w:rsidR="0098021E" w:rsidRPr="001D034E" w:rsidRDefault="001D034E" w:rsidP="00B51093">
      <w:r>
        <w:t>A 10 pt space should separate the figure or table from the caption and a 10 pt space should separate the caption from the subsequent text that follows</w:t>
      </w:r>
      <w:r w:rsidR="0098021E" w:rsidRPr="001D034E">
        <w:t>.</w:t>
      </w:r>
      <w:r w:rsidR="007A03D8" w:rsidRPr="001D034E">
        <w:t xml:space="preserve"> </w:t>
      </w:r>
      <w:r w:rsidR="0098021E" w:rsidRPr="001D034E">
        <w:t xml:space="preserve">Excessive white space should be avoided. Some white space at the bottom of a column is acceptable if it precedes </w:t>
      </w:r>
      <w:proofErr w:type="gramStart"/>
      <w:r w:rsidR="0098021E" w:rsidRPr="001D034E">
        <w:t>an</w:t>
      </w:r>
      <w:proofErr w:type="gramEnd"/>
      <w:r w:rsidR="0098021E" w:rsidRPr="001D034E">
        <w:t xml:space="preserve"> </w:t>
      </w:r>
      <w:r w:rsidR="00810806" w:rsidRPr="001D034E">
        <w:t>figure</w:t>
      </w:r>
      <w:r w:rsidR="0098021E" w:rsidRPr="001D034E">
        <w:t xml:space="preserve"> or new section heading.  </w:t>
      </w:r>
      <w:r w:rsidR="00A9393E" w:rsidRPr="001D034E">
        <w:t>Table 1</w:t>
      </w:r>
      <w:r w:rsidR="0098021E" w:rsidRPr="001D034E">
        <w:t xml:space="preserve"> is an example of where such white space appears to be logical, as the</w:t>
      </w:r>
      <w:r>
        <w:t xml:space="preserve"> caption</w:t>
      </w:r>
      <w:r w:rsidR="0098021E" w:rsidRPr="001D034E">
        <w:t xml:space="preserve"> must be </w:t>
      </w:r>
      <w:r w:rsidR="00810806" w:rsidRPr="001D034E">
        <w:t xml:space="preserve">below the </w:t>
      </w:r>
      <w:r>
        <w:t>table (or figure)</w:t>
      </w:r>
      <w:r w:rsidR="0098021E" w:rsidRPr="001D034E">
        <w:t>.</w:t>
      </w:r>
    </w:p>
    <w:p w14:paraId="3EB219F9" w14:textId="026CD0A5" w:rsidR="00B5211A" w:rsidRDefault="00A544CA" w:rsidP="00B51093">
      <w:r>
        <w:t xml:space="preserve">If possible, tables and figures should be placed at the top of the page. However, inline formatting is </w:t>
      </w:r>
      <w:proofErr w:type="gramStart"/>
      <w:r>
        <w:t>acceptable, but</w:t>
      </w:r>
      <w:proofErr w:type="gramEnd"/>
      <w:r>
        <w:t xml:space="preserve"> not preferred. If possible, tables and figures should be placed within a single column. However, tables and figures that span both columns (within template margins) are </w:t>
      </w:r>
      <w:proofErr w:type="gramStart"/>
      <w:r>
        <w:t>acceptable, but</w:t>
      </w:r>
      <w:proofErr w:type="gramEnd"/>
      <w:r>
        <w:t xml:space="preserve"> not preferred</w:t>
      </w:r>
      <w:r w:rsidR="00542CD5">
        <w:t xml:space="preserve">. </w:t>
      </w:r>
    </w:p>
    <w:p w14:paraId="54A364C5" w14:textId="77777777" w:rsidR="00482C37" w:rsidRPr="00B51093" w:rsidRDefault="001A2A63" w:rsidP="00B51093">
      <w:pPr>
        <w:pStyle w:val="Heading3"/>
      </w:pPr>
      <w:r w:rsidRPr="00B51093">
        <w:t>Mathematical notations and equations</w:t>
      </w:r>
    </w:p>
    <w:p w14:paraId="5FE1F52B" w14:textId="23C195FA" w:rsidR="001A2A63" w:rsidRDefault="001A2A63" w:rsidP="00B51093">
      <w:r>
        <w:t>Each displayed equation should be preceded and followed by a single blank line. Display only the most important equations, and number the equations referenced in the text. Within the display, enclose the equation number in parentheses and place it flush with the right-hand margin of the column. Equation (1) is shown below.</w:t>
      </w:r>
    </w:p>
    <w:p w14:paraId="7A876316" w14:textId="76BBBEC0"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t>(1)</w:t>
      </w:r>
    </w:p>
    <w:p w14:paraId="6F70DDB2" w14:textId="77777777" w:rsidR="006B448D" w:rsidRPr="00B51093" w:rsidRDefault="006B448D" w:rsidP="006B448D">
      <w:pPr>
        <w:pStyle w:val="Heading3"/>
      </w:pPr>
      <w:r w:rsidRPr="00B51093">
        <w:t>References</w:t>
      </w:r>
    </w:p>
    <w:p w14:paraId="7804E923" w14:textId="103CAA8A" w:rsidR="006B448D" w:rsidRDefault="006B448D" w:rsidP="006B448D">
      <w:r>
        <w:t xml:space="preserve">References should be complete, clear, styled as shown below, and listed alphabetically by author (chronologically for a particular author).  Place the list of references after recommendations. The section should begin with the major heading References.  Only references cited in the text should be included.  </w:t>
      </w:r>
    </w:p>
    <w:tbl>
      <w:tblPr>
        <w:tblpPr w:leftFromText="180" w:rightFromText="180" w:vertAnchor="text" w:horzAnchor="margin" w:tblpY="138"/>
        <w:tblW w:w="506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4" w:type="dxa"/>
          <w:left w:w="144" w:type="dxa"/>
          <w:bottom w:w="144" w:type="dxa"/>
          <w:right w:w="144" w:type="dxa"/>
        </w:tblCellMar>
        <w:tblLook w:val="0000" w:firstRow="0" w:lastRow="0" w:firstColumn="0" w:lastColumn="0" w:noHBand="0" w:noVBand="0"/>
      </w:tblPr>
      <w:tblGrid>
        <w:gridCol w:w="2447"/>
        <w:gridCol w:w="2615"/>
      </w:tblGrid>
      <w:tr w:rsidR="00094C9A" w:rsidRPr="00B3085A" w14:paraId="653D7C1E" w14:textId="77777777" w:rsidTr="00D62E80">
        <w:trPr>
          <w:cantSplit/>
          <w:trHeight w:val="224"/>
          <w:tblCellSpacing w:w="0" w:type="dxa"/>
        </w:trPr>
        <w:tc>
          <w:tcPr>
            <w:tcW w:w="2447" w:type="dxa"/>
            <w:shd w:val="clear" w:color="auto" w:fill="D0CECE" w:themeFill="background2" w:themeFillShade="E6"/>
            <w:vAlign w:val="center"/>
          </w:tcPr>
          <w:p w14:paraId="70376A83" w14:textId="77777777" w:rsidR="00094C9A" w:rsidRPr="002307AF" w:rsidRDefault="00094C9A" w:rsidP="00D62E80">
            <w:pPr>
              <w:pStyle w:val="TableHeader"/>
              <w:framePr w:hSpace="0" w:wrap="auto" w:vAnchor="margin" w:hAnchor="text" w:yAlign="inline"/>
            </w:pPr>
            <w:r w:rsidRPr="002307AF">
              <w:lastRenderedPageBreak/>
              <w:t>Sections</w:t>
            </w:r>
          </w:p>
        </w:tc>
        <w:tc>
          <w:tcPr>
            <w:tcW w:w="2615" w:type="dxa"/>
            <w:shd w:val="clear" w:color="auto" w:fill="D0CECE" w:themeFill="background2" w:themeFillShade="E6"/>
            <w:vAlign w:val="center"/>
          </w:tcPr>
          <w:p w14:paraId="18FE0CCB" w14:textId="77777777" w:rsidR="00094C9A" w:rsidRPr="002307AF" w:rsidRDefault="00094C9A" w:rsidP="00D62E80">
            <w:pPr>
              <w:pStyle w:val="TableHeader"/>
              <w:framePr w:hSpace="0" w:wrap="auto" w:vAnchor="margin" w:hAnchor="text" w:yAlign="inline"/>
            </w:pPr>
            <w:r w:rsidRPr="002307AF">
              <w:t>Definitions</w:t>
            </w:r>
          </w:p>
        </w:tc>
      </w:tr>
      <w:tr w:rsidR="00094C9A" w:rsidRPr="00B3085A" w14:paraId="3C33EE26" w14:textId="77777777" w:rsidTr="00D62E80">
        <w:trPr>
          <w:cantSplit/>
          <w:trHeight w:val="781"/>
          <w:tblCellSpacing w:w="0" w:type="dxa"/>
        </w:trPr>
        <w:tc>
          <w:tcPr>
            <w:tcW w:w="2447" w:type="dxa"/>
            <w:vAlign w:val="center"/>
          </w:tcPr>
          <w:p w14:paraId="02CF89D5" w14:textId="77777777" w:rsidR="00094C9A" w:rsidRPr="002307AF" w:rsidRDefault="00094C9A" w:rsidP="00D62E80">
            <w:pPr>
              <w:pStyle w:val="TableDefinition"/>
              <w:framePr w:hSpace="0" w:wrap="auto" w:vAnchor="margin" w:hAnchor="text" w:yAlign="inline"/>
            </w:pPr>
            <w:r w:rsidRPr="002307AF">
              <w:t>Abstract</w:t>
            </w:r>
          </w:p>
        </w:tc>
        <w:tc>
          <w:tcPr>
            <w:tcW w:w="2615" w:type="dxa"/>
            <w:vAlign w:val="center"/>
          </w:tcPr>
          <w:p w14:paraId="6EE75850" w14:textId="77777777" w:rsidR="00094C9A" w:rsidRPr="002307AF" w:rsidRDefault="00094C9A" w:rsidP="00D62E80">
            <w:pPr>
              <w:pStyle w:val="TableDefinition"/>
              <w:framePr w:hSpace="0" w:wrap="auto" w:vAnchor="margin" w:hAnchor="text" w:yAlign="inline"/>
            </w:pPr>
            <w:r w:rsidRPr="002307AF">
              <w:t>Purpose, scope, and main results and conclusions</w:t>
            </w:r>
          </w:p>
        </w:tc>
      </w:tr>
      <w:tr w:rsidR="00094C9A" w:rsidRPr="00B3085A" w14:paraId="08B2F536" w14:textId="77777777" w:rsidTr="00D62E80">
        <w:trPr>
          <w:cantSplit/>
          <w:trHeight w:val="793"/>
          <w:tblCellSpacing w:w="0" w:type="dxa"/>
        </w:trPr>
        <w:tc>
          <w:tcPr>
            <w:tcW w:w="2447" w:type="dxa"/>
            <w:vAlign w:val="center"/>
          </w:tcPr>
          <w:p w14:paraId="2F440697" w14:textId="77777777" w:rsidR="00094C9A" w:rsidRPr="002307AF" w:rsidRDefault="00094C9A" w:rsidP="00D62E80">
            <w:pPr>
              <w:pStyle w:val="TableDefinition"/>
              <w:framePr w:hSpace="0" w:wrap="auto" w:vAnchor="margin" w:hAnchor="text" w:yAlign="inline"/>
            </w:pPr>
            <w:r w:rsidRPr="002307AF">
              <w:t>Introduction</w:t>
            </w:r>
          </w:p>
        </w:tc>
        <w:tc>
          <w:tcPr>
            <w:tcW w:w="2615" w:type="dxa"/>
            <w:vAlign w:val="center"/>
          </w:tcPr>
          <w:p w14:paraId="5FBDA013" w14:textId="77777777" w:rsidR="00094C9A" w:rsidRPr="002307AF" w:rsidRDefault="00094C9A" w:rsidP="00D62E80">
            <w:pPr>
              <w:pStyle w:val="TableDefinition"/>
              <w:framePr w:hSpace="0" w:wrap="auto" w:vAnchor="margin" w:hAnchor="text" w:yAlign="inline"/>
            </w:pPr>
            <w:r w:rsidRPr="002307AF">
              <w:t>Problem or issue, background, and reason for the study</w:t>
            </w:r>
          </w:p>
        </w:tc>
      </w:tr>
      <w:tr w:rsidR="00094C9A" w:rsidRPr="00B3085A" w14:paraId="3E09E696" w14:textId="77777777" w:rsidTr="00D62E80">
        <w:trPr>
          <w:cantSplit/>
          <w:trHeight w:val="368"/>
          <w:tblCellSpacing w:w="0" w:type="dxa"/>
        </w:trPr>
        <w:tc>
          <w:tcPr>
            <w:tcW w:w="2447" w:type="dxa"/>
            <w:vAlign w:val="center"/>
          </w:tcPr>
          <w:p w14:paraId="5475D934" w14:textId="77777777" w:rsidR="00094C9A" w:rsidRPr="002307AF" w:rsidRDefault="00094C9A" w:rsidP="00D62E80">
            <w:pPr>
              <w:pStyle w:val="TableDefinition"/>
              <w:framePr w:hSpace="0" w:wrap="auto" w:vAnchor="margin" w:hAnchor="text" w:yAlign="inline"/>
            </w:pPr>
            <w:r w:rsidRPr="002307AF">
              <w:t>Text Body</w:t>
            </w:r>
          </w:p>
        </w:tc>
        <w:tc>
          <w:tcPr>
            <w:tcW w:w="2615" w:type="dxa"/>
            <w:vAlign w:val="center"/>
          </w:tcPr>
          <w:p w14:paraId="481A8FC2" w14:textId="77777777" w:rsidR="00094C9A" w:rsidRPr="002307AF" w:rsidRDefault="00094C9A" w:rsidP="00D62E80">
            <w:pPr>
              <w:pStyle w:val="TableDefinition"/>
              <w:framePr w:hSpace="0" w:wrap="auto" w:vAnchor="margin" w:hAnchor="text" w:yAlign="inline"/>
            </w:pPr>
            <w:r w:rsidRPr="002307AF">
              <w:t xml:space="preserve">Methodology, analysis, or other </w:t>
            </w:r>
            <w:proofErr w:type="gramStart"/>
            <w:r w:rsidRPr="002307AF">
              <w:t>value added</w:t>
            </w:r>
            <w:proofErr w:type="gramEnd"/>
            <w:r w:rsidRPr="002307AF">
              <w:t xml:space="preserve"> process</w:t>
            </w:r>
          </w:p>
        </w:tc>
      </w:tr>
      <w:tr w:rsidR="00094C9A" w:rsidRPr="00B3085A" w14:paraId="5E8343D9" w14:textId="77777777" w:rsidTr="00D62E80">
        <w:trPr>
          <w:cantSplit/>
          <w:trHeight w:val="781"/>
          <w:tblCellSpacing w:w="0" w:type="dxa"/>
        </w:trPr>
        <w:tc>
          <w:tcPr>
            <w:tcW w:w="2447" w:type="dxa"/>
            <w:vAlign w:val="center"/>
          </w:tcPr>
          <w:p w14:paraId="1CDFCB8E" w14:textId="77777777" w:rsidR="00094C9A" w:rsidRPr="002307AF" w:rsidRDefault="00094C9A" w:rsidP="00D62E80">
            <w:pPr>
              <w:pStyle w:val="TableDefinition"/>
              <w:framePr w:hSpace="0" w:wrap="auto" w:vAnchor="margin" w:hAnchor="text" w:yAlign="inline"/>
            </w:pPr>
            <w:r w:rsidRPr="002307AF">
              <w:t>Conclusions</w:t>
            </w:r>
          </w:p>
        </w:tc>
        <w:tc>
          <w:tcPr>
            <w:tcW w:w="2615" w:type="dxa"/>
            <w:vAlign w:val="center"/>
          </w:tcPr>
          <w:p w14:paraId="5090CFDD" w14:textId="77777777" w:rsidR="00094C9A" w:rsidRPr="002307AF" w:rsidRDefault="00094C9A" w:rsidP="00D62E80">
            <w:pPr>
              <w:pStyle w:val="TableDefinition"/>
              <w:framePr w:hSpace="0" w:wrap="auto" w:vAnchor="margin" w:hAnchor="text" w:yAlign="inline"/>
            </w:pPr>
            <w:r w:rsidRPr="002307AF">
              <w:t>Summary in layman's terms of the result of this study</w:t>
            </w:r>
          </w:p>
        </w:tc>
      </w:tr>
      <w:tr w:rsidR="00094C9A" w:rsidRPr="00B3085A" w14:paraId="0F1CE377" w14:textId="77777777" w:rsidTr="00D62E80">
        <w:trPr>
          <w:cantSplit/>
          <w:trHeight w:val="785"/>
          <w:tblCellSpacing w:w="0" w:type="dxa"/>
        </w:trPr>
        <w:tc>
          <w:tcPr>
            <w:tcW w:w="2447" w:type="dxa"/>
            <w:vAlign w:val="center"/>
          </w:tcPr>
          <w:p w14:paraId="6CCED19E" w14:textId="77777777" w:rsidR="00094C9A" w:rsidRPr="002307AF" w:rsidRDefault="00094C9A" w:rsidP="00D62E80">
            <w:pPr>
              <w:pStyle w:val="TableDefinition"/>
              <w:framePr w:hSpace="0" w:wrap="auto" w:vAnchor="margin" w:hAnchor="text" w:yAlign="inline"/>
            </w:pPr>
            <w:r w:rsidRPr="002307AF">
              <w:t>Recommendations</w:t>
            </w:r>
          </w:p>
        </w:tc>
        <w:tc>
          <w:tcPr>
            <w:tcW w:w="2615" w:type="dxa"/>
            <w:vAlign w:val="center"/>
          </w:tcPr>
          <w:p w14:paraId="554C88EB" w14:textId="77777777" w:rsidR="00094C9A" w:rsidRPr="002307AF" w:rsidRDefault="00094C9A" w:rsidP="00D62E80">
            <w:pPr>
              <w:pStyle w:val="TableDefinition"/>
              <w:framePr w:hSpace="0" w:wrap="auto" w:vAnchor="margin" w:hAnchor="text" w:yAlign="inline"/>
            </w:pPr>
            <w:r w:rsidRPr="002307AF">
              <w:t>Specific steps to follow</w:t>
            </w:r>
          </w:p>
          <w:p w14:paraId="742D7636" w14:textId="77777777" w:rsidR="00094C9A" w:rsidRPr="002307AF" w:rsidRDefault="00094C9A" w:rsidP="00D62E80">
            <w:pPr>
              <w:pStyle w:val="TableDefinition"/>
              <w:framePr w:hSpace="0" w:wrap="auto" w:vAnchor="margin" w:hAnchor="text" w:yAlign="inline"/>
            </w:pPr>
            <w:proofErr w:type="gramStart"/>
            <w:r w:rsidRPr="002307AF">
              <w:t>as a result of</w:t>
            </w:r>
            <w:proofErr w:type="gramEnd"/>
            <w:r w:rsidRPr="002307AF">
              <w:t xml:space="preserve"> this study</w:t>
            </w:r>
          </w:p>
        </w:tc>
      </w:tr>
      <w:tr w:rsidR="00094C9A" w:rsidRPr="00B3085A" w14:paraId="19325FBE" w14:textId="77777777" w:rsidTr="00D62E80">
        <w:trPr>
          <w:cantSplit/>
          <w:trHeight w:val="385"/>
          <w:tblCellSpacing w:w="0" w:type="dxa"/>
        </w:trPr>
        <w:tc>
          <w:tcPr>
            <w:tcW w:w="2447" w:type="dxa"/>
            <w:vAlign w:val="center"/>
          </w:tcPr>
          <w:p w14:paraId="624F0AA5" w14:textId="77777777" w:rsidR="00094C9A" w:rsidRPr="002307AF" w:rsidRDefault="00094C9A" w:rsidP="00D62E80">
            <w:pPr>
              <w:pStyle w:val="TableDefinition"/>
              <w:framePr w:hSpace="0" w:wrap="auto" w:vAnchor="margin" w:hAnchor="text" w:yAlign="inline"/>
            </w:pPr>
            <w:r w:rsidRPr="002307AF">
              <w:t>Acknowledgements</w:t>
            </w:r>
          </w:p>
        </w:tc>
        <w:tc>
          <w:tcPr>
            <w:tcW w:w="2615" w:type="dxa"/>
            <w:vAlign w:val="center"/>
          </w:tcPr>
          <w:p w14:paraId="0D58418C" w14:textId="77777777" w:rsidR="00094C9A" w:rsidRPr="002307AF" w:rsidRDefault="00094C9A" w:rsidP="00D62E80">
            <w:pPr>
              <w:pStyle w:val="TableDefinition"/>
              <w:framePr w:hSpace="0" w:wrap="auto" w:vAnchor="margin" w:hAnchor="text" w:yAlign="inline"/>
            </w:pPr>
            <w:r w:rsidRPr="002307AF">
              <w:t>Note funding support and/or</w:t>
            </w:r>
          </w:p>
          <w:p w14:paraId="0DD75707" w14:textId="77777777" w:rsidR="00094C9A" w:rsidRPr="002307AF" w:rsidRDefault="00094C9A" w:rsidP="00D62E80">
            <w:pPr>
              <w:pStyle w:val="TableDefinition"/>
              <w:framePr w:hSpace="0" w:wrap="auto" w:vAnchor="margin" w:hAnchor="text" w:yAlign="inline"/>
            </w:pPr>
            <w:r w:rsidRPr="002307AF">
              <w:t>other assistance</w:t>
            </w:r>
          </w:p>
        </w:tc>
      </w:tr>
      <w:tr w:rsidR="00094C9A" w:rsidRPr="00B3085A" w14:paraId="3C2BA779" w14:textId="77777777" w:rsidTr="00D62E80">
        <w:trPr>
          <w:cantSplit/>
          <w:trHeight w:val="1032"/>
          <w:tblCellSpacing w:w="0" w:type="dxa"/>
        </w:trPr>
        <w:tc>
          <w:tcPr>
            <w:tcW w:w="2447" w:type="dxa"/>
            <w:vAlign w:val="center"/>
          </w:tcPr>
          <w:p w14:paraId="3C8FB857" w14:textId="77777777" w:rsidR="00094C9A" w:rsidRPr="002307AF" w:rsidRDefault="00094C9A" w:rsidP="00D62E80">
            <w:pPr>
              <w:pStyle w:val="TableDefinition"/>
              <w:framePr w:hSpace="0" w:wrap="auto" w:vAnchor="margin" w:hAnchor="text" w:yAlign="inline"/>
            </w:pPr>
            <w:r w:rsidRPr="002307AF">
              <w:t>References</w:t>
            </w:r>
          </w:p>
        </w:tc>
        <w:tc>
          <w:tcPr>
            <w:tcW w:w="2615" w:type="dxa"/>
            <w:vAlign w:val="center"/>
          </w:tcPr>
          <w:p w14:paraId="709FC3E9" w14:textId="77777777" w:rsidR="00094C9A" w:rsidRPr="002307AF" w:rsidRDefault="00094C9A" w:rsidP="00D62E80">
            <w:pPr>
              <w:pStyle w:val="TableDefinition"/>
              <w:framePr w:hSpace="0" w:wrap="auto" w:vAnchor="margin" w:hAnchor="text" w:yAlign="inline"/>
            </w:pPr>
            <w:r w:rsidRPr="002307AF">
              <w:t>Published sources of information used in support of this study</w:t>
            </w:r>
          </w:p>
        </w:tc>
      </w:tr>
    </w:tbl>
    <w:p w14:paraId="1644EF7D" w14:textId="2099F450" w:rsidR="00A544CA" w:rsidRPr="00A544CA" w:rsidRDefault="00A544CA" w:rsidP="00094C9A">
      <w:pPr>
        <w:pStyle w:val="FigureTableCaption"/>
        <w:rPr>
          <w:b w:val="0"/>
        </w:rPr>
      </w:pPr>
      <w:r>
        <w:t>Table 1</w:t>
      </w:r>
      <w:r w:rsidRPr="00053913">
        <w:t>. Typical Sections of Your Paper</w:t>
      </w:r>
    </w:p>
    <w:p w14:paraId="419E9E21" w14:textId="0AF3FBD3" w:rsidR="00274BB2" w:rsidRDefault="009B1FB1" w:rsidP="00B51093">
      <w:r>
        <w:t xml:space="preserve">Use American Psychological Association (APA) </w:t>
      </w:r>
      <w:r w:rsidR="001F46E5">
        <w:t>style</w:t>
      </w:r>
      <w:r>
        <w:t xml:space="preserve"> of referencing for both in-text citation and reference list. For more information on APA style, please see the Basics of APA </w:t>
      </w:r>
      <w:r w:rsidR="001F46E5">
        <w:t>style</w:t>
      </w:r>
      <w:r>
        <w:t xml:space="preserve"> tutorials on APA websit</w:t>
      </w:r>
      <w:r w:rsidR="00274BB2">
        <w:t xml:space="preserve">e: </w:t>
      </w:r>
      <w:hyperlink r:id="rId21" w:history="1">
        <w:r w:rsidR="00274BB2" w:rsidRPr="00274BB2">
          <w:rPr>
            <w:rStyle w:val="Hyperlink"/>
          </w:rPr>
          <w:t>https://apastyle.apa.org/style-grammar-guidelines/references/examples/conference-proceeding-references</w:t>
        </w:r>
      </w:hyperlink>
      <w:r w:rsidR="00274BB2">
        <w:t>.</w:t>
      </w:r>
    </w:p>
    <w:p w14:paraId="748AD172" w14:textId="34CEA3D9" w:rsidR="00274BB2" w:rsidRDefault="009B1FB1" w:rsidP="00B51093">
      <w:r>
        <w:t>Another good source of information can be found at Purdue Online Writing Lab</w:t>
      </w:r>
      <w:r w:rsidR="00274BB2">
        <w:t xml:space="preserve">: </w:t>
      </w:r>
      <w:r w:rsidR="00274BB2" w:rsidRPr="00274BB2">
        <w:rPr>
          <w:rStyle w:val="Hyperlink"/>
        </w:rPr>
        <w:t>https://owl.purdue.edu/owl/research_and_citation/apa_style/index.html</w:t>
      </w:r>
      <w:r w:rsidR="00274BB2">
        <w:t>.</w:t>
      </w:r>
    </w:p>
    <w:p w14:paraId="6E158B23" w14:textId="11C055A8" w:rsidR="009B1FB1" w:rsidRPr="009B1FB1" w:rsidRDefault="009B1FB1" w:rsidP="00B51093">
      <w:r w:rsidRPr="009B1FB1">
        <w:t xml:space="preserve">Following APA </w:t>
      </w:r>
      <w:r w:rsidR="001F46E5">
        <w:t>style</w:t>
      </w:r>
      <w:r w:rsidRPr="009B1FB1">
        <w:t xml:space="preserve">, in-text citation should be (Author, year) for any form of references including journal articles, conference proceedings, books, </w:t>
      </w:r>
      <w:r w:rsidRPr="009B1FB1">
        <w:t>and other forms of publications. Examples of in-text citation: (</w:t>
      </w:r>
      <w:r w:rsidR="00514ADD">
        <w:t>Denton</w:t>
      </w:r>
      <w:r w:rsidRPr="009B1FB1">
        <w:t xml:space="preserve">, </w:t>
      </w:r>
      <w:r w:rsidR="00514ADD">
        <w:t>1996</w:t>
      </w:r>
      <w:r w:rsidRPr="009B1FB1">
        <w:t xml:space="preserve">) for one author, (Amos </w:t>
      </w:r>
      <w:r w:rsidR="00514ADD">
        <w:t>and</w:t>
      </w:r>
      <w:r w:rsidRPr="009B1FB1">
        <w:t xml:space="preserve"> Sarchet, 1980) for two authors, and (Keating et al., 2000) for three or more authors. Note that for works with three or more authors, use "et al." from the first citation onward.</w:t>
      </w:r>
    </w:p>
    <w:p w14:paraId="2EDA842C" w14:textId="77777777" w:rsidR="002307AF" w:rsidRDefault="009B1FB1" w:rsidP="00B51093">
      <w:r w:rsidRPr="009B1FB1">
        <w:t xml:space="preserve">For the list of references at the end of the manuscript, following the APA style, the reference should contain Author(s)' Last Name and Initials, (Year). Title of manuscript in sentence case (capitalize the first word, the first word after a colon or dash, and proper nouns). Publication Title (e.g., Journal Title, Conference Name) in Italics, Volume (Issue), pages. </w:t>
      </w:r>
    </w:p>
    <w:p w14:paraId="4B87C20A" w14:textId="602C96D6" w:rsidR="009B1FB1" w:rsidRPr="009B1FB1" w:rsidRDefault="009B1FB1" w:rsidP="00B51093">
      <w:r w:rsidRPr="009B1FB1">
        <w:t>Please see the References section of this template for more information. Use hanging indentation to distinguish individual entries; the indentation should be one-half inch from left margin. Do not insert blank lines between references.</w:t>
      </w:r>
    </w:p>
    <w:p w14:paraId="322BCAEE" w14:textId="100D6441" w:rsidR="009B1FB1" w:rsidRPr="009B1FB1" w:rsidRDefault="009B1FB1" w:rsidP="00B51093">
      <w:r w:rsidRPr="009B1FB1">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5514E95F" w14:textId="39BC589B" w:rsidR="009B1FB1" w:rsidRPr="009B1FB1" w:rsidRDefault="009B1FB1" w:rsidP="00B51093">
      <w:r w:rsidRPr="009B1FB1">
        <w:t>If you are using word processing software that has a citation and referencing capability, we recommend using it, however care should be taken in checking the correctness and accuracy of such citations and references.</w:t>
      </w:r>
    </w:p>
    <w:p w14:paraId="4575CBEF" w14:textId="74F0B9E4" w:rsidR="005D458F" w:rsidRPr="00B51093" w:rsidRDefault="005D458F" w:rsidP="00B51093">
      <w:pPr>
        <w:pStyle w:val="Heading3"/>
      </w:pPr>
      <w:r w:rsidRPr="00B51093">
        <w:t>Highlighting text or citations</w:t>
      </w:r>
    </w:p>
    <w:p w14:paraId="052A68D4" w14:textId="58C9F72C" w:rsidR="00094C9A" w:rsidRPr="00B51093" w:rsidRDefault="005D458F" w:rsidP="00B51093">
      <w:pPr>
        <w:pStyle w:val="NormalIndent"/>
      </w:pPr>
      <w:r w:rsidRPr="00B51093">
        <w:t>Text of this category must be itali</w:t>
      </w:r>
      <w:r w:rsidR="744EB0C8" w:rsidRPr="00B51093">
        <w:t>ci</w:t>
      </w:r>
      <w:r w:rsidRPr="00B51093">
        <w:t xml:space="preserve">zed, justified, and have </w:t>
      </w:r>
      <w:r w:rsidR="728E932B" w:rsidRPr="00B51093">
        <w:t>1.5-inch</w:t>
      </w:r>
      <w:r w:rsidRPr="00B51093">
        <w:t xml:space="preserve"> margins all around. This ensures that important material is highlighted facilitating meaning conveyance.</w:t>
      </w:r>
    </w:p>
    <w:p w14:paraId="4F5A2566" w14:textId="13D59E66" w:rsidR="00B622EA" w:rsidRPr="00B51093" w:rsidRDefault="005D458F" w:rsidP="00B51093">
      <w:pPr>
        <w:pStyle w:val="Heading3"/>
      </w:pPr>
      <w:r w:rsidRPr="00B51093">
        <w:t>Recommendations</w:t>
      </w:r>
    </w:p>
    <w:p w14:paraId="56099FBB" w14:textId="4DF2AF23" w:rsidR="008E3B65" w:rsidRDefault="005D458F" w:rsidP="00B51093">
      <w:r>
        <w:t>We strongly encourage you to use this document as a template for developing your own manuscript.</w:t>
      </w:r>
    </w:p>
    <w:p w14:paraId="20CA4E09" w14:textId="77777777" w:rsidR="00BB2977" w:rsidRDefault="00BB2977">
      <w:pPr>
        <w:jc w:val="left"/>
        <w:rPr>
          <w:rFonts w:ascii="Helvetica" w:hAnsi="Helvetica" w:cs="Arial"/>
          <w:b/>
          <w:sz w:val="36"/>
          <w:szCs w:val="36"/>
        </w:rPr>
      </w:pPr>
      <w:r>
        <w:br w:type="page"/>
      </w:r>
    </w:p>
    <w:p w14:paraId="12F43410" w14:textId="3360B9F2" w:rsidR="009563D2" w:rsidRDefault="005340B5" w:rsidP="00BB2977">
      <w:pPr>
        <w:pStyle w:val="Heading1"/>
      </w:pPr>
      <w:commentRangeStart w:id="3"/>
      <w:commentRangeStart w:id="4"/>
      <w:r>
        <w:lastRenderedPageBreak/>
        <w:t>References</w:t>
      </w:r>
      <w:commentRangeEnd w:id="3"/>
      <w:r w:rsidR="009563D2">
        <w:rPr>
          <w:rStyle w:val="CommentReference"/>
          <w:rFonts w:ascii="PT Serif" w:hAnsi="PT Serif" w:cs="Times New Roman"/>
          <w:b w:val="0"/>
        </w:rPr>
        <w:commentReference w:id="3"/>
      </w:r>
      <w:commentRangeEnd w:id="4"/>
      <w:r w:rsidR="003B4293">
        <w:rPr>
          <w:rStyle w:val="CommentReference"/>
          <w:rFonts w:ascii="PT Serif" w:hAnsi="PT Serif" w:cs="Times New Roman"/>
          <w:b w:val="0"/>
        </w:rPr>
        <w:commentReference w:id="4"/>
      </w:r>
    </w:p>
    <w:p w14:paraId="4FCD8329" w14:textId="5F1C5142" w:rsidR="002307AF" w:rsidRDefault="002307AF" w:rsidP="00B51093">
      <w:pPr>
        <w:spacing w:after="0"/>
        <w:ind w:left="720" w:hanging="720"/>
        <w:jc w:val="left"/>
      </w:pPr>
      <w:r>
        <w:t xml:space="preserve">American Psychological Association. (2020). </w:t>
      </w:r>
      <w:r>
        <w:rPr>
          <w:i/>
        </w:rPr>
        <w:t>Conference proceeding references</w:t>
      </w:r>
      <w:r>
        <w:t>. Retrieved September 5, 2025, from https://apastyle.apa.org/style-grammar-guidelines/references/examples/conference-proceeding-references</w:t>
      </w:r>
    </w:p>
    <w:p w14:paraId="1A2D9908" w14:textId="77777777" w:rsidR="002307AF" w:rsidRDefault="002307AF" w:rsidP="00B51093">
      <w:pPr>
        <w:spacing w:after="0"/>
        <w:ind w:left="720" w:hanging="720"/>
        <w:jc w:val="left"/>
      </w:pPr>
      <w:r>
        <w:t xml:space="preserve">Amos, J. M., &amp; Sarchet, B. R. (1980). </w:t>
      </w:r>
      <w:r>
        <w:rPr>
          <w:i/>
        </w:rPr>
        <w:t>Management for engineering</w:t>
      </w:r>
      <w:r>
        <w:t>. Prentice Hall.</w:t>
      </w:r>
    </w:p>
    <w:p w14:paraId="62549947" w14:textId="77777777" w:rsidR="002307AF" w:rsidRDefault="002307AF" w:rsidP="00B51093">
      <w:pPr>
        <w:spacing w:after="0"/>
        <w:ind w:left="720" w:hanging="720"/>
        <w:jc w:val="left"/>
      </w:pPr>
      <w:r>
        <w:t xml:space="preserve">Denton, K. D. (1996). Imprinting change on your organization. </w:t>
      </w:r>
      <w:r>
        <w:rPr>
          <w:i/>
        </w:rPr>
        <w:t>Industrial Management, 38</w:t>
      </w:r>
      <w:r>
        <w:t>(6), 4–7.</w:t>
      </w:r>
    </w:p>
    <w:p w14:paraId="62891CAC" w14:textId="77777777" w:rsidR="002307AF" w:rsidRDefault="002307AF" w:rsidP="00B51093">
      <w:pPr>
        <w:spacing w:after="0"/>
        <w:ind w:left="720" w:hanging="720"/>
        <w:jc w:val="left"/>
      </w:pPr>
      <w:r>
        <w:t xml:space="preserve">Keating, C. B., Jacobs, D. A., Dryer, D., Unal, R., &amp; Sousa-Poza, A. (2000). Design of collaborative engineering work systems. In </w:t>
      </w:r>
      <w:r>
        <w:rPr>
          <w:i/>
        </w:rPr>
        <w:t>Proceedings of the 2000 ASEM National Conference</w:t>
      </w:r>
      <w:r>
        <w:t xml:space="preserve"> (pp. 435–442).</w:t>
      </w:r>
    </w:p>
    <w:p w14:paraId="411DD132" w14:textId="77777777" w:rsidR="002307AF" w:rsidRDefault="002307AF" w:rsidP="00B51093">
      <w:pPr>
        <w:spacing w:after="0"/>
        <w:ind w:left="720" w:hanging="720"/>
        <w:jc w:val="left"/>
      </w:pPr>
      <w:r>
        <w:t xml:space="preserve">Price-Wilkin, J. (2002). Using the World Wide Web to deliver complex electronic documents: Implications for libraries [CD-ROM]. In </w:t>
      </w:r>
      <w:r>
        <w:rPr>
          <w:i/>
        </w:rPr>
        <w:t>Proceedings of the 2002 ASEE Annual Conference</w:t>
      </w:r>
      <w:r>
        <w:t>.</w:t>
      </w:r>
    </w:p>
    <w:p w14:paraId="4E1D1358" w14:textId="4E6D22C2" w:rsidR="00BB2977" w:rsidRPr="004B46E8" w:rsidRDefault="002307AF" w:rsidP="00B51093">
      <w:pPr>
        <w:pStyle w:val="BodyText"/>
        <w:spacing w:after="0"/>
        <w:ind w:left="720" w:hanging="720"/>
        <w:jc w:val="left"/>
      </w:pPr>
      <w:r>
        <w:t xml:space="preserve">Purdue Online Writing Lab. (2025). </w:t>
      </w:r>
      <w:r>
        <w:rPr>
          <w:i/>
        </w:rPr>
        <w:t>APA style (7th edition)</w:t>
      </w:r>
      <w:r>
        <w:t>. Retrieved September 5, 2025, from https://owl.purdue.edu/owl/research_and_citation/apa_style/index</w:t>
      </w:r>
      <w:r w:rsidR="00BB2977" w:rsidRPr="004B46E8">
        <w:br w:type="page"/>
      </w:r>
    </w:p>
    <w:p w14:paraId="73E13658" w14:textId="1B7762FC" w:rsidR="00F943BC" w:rsidRPr="009F5F05" w:rsidRDefault="005340B5" w:rsidP="00BB2977">
      <w:pPr>
        <w:pStyle w:val="Heading1"/>
      </w:pPr>
      <w:commentRangeStart w:id="5"/>
      <w:r>
        <w:lastRenderedPageBreak/>
        <w:t>Biography</w:t>
      </w:r>
      <w:commentRangeEnd w:id="5"/>
      <w:r w:rsidR="009F5F05">
        <w:rPr>
          <w:rStyle w:val="CommentReference"/>
          <w:rFonts w:ascii="PT Serif" w:hAnsi="PT Serif" w:cs="Times New Roman"/>
          <w:b w:val="0"/>
        </w:rPr>
        <w:commentReference w:id="5"/>
      </w:r>
    </w:p>
    <w:tbl>
      <w:tblPr>
        <w:tblW w:w="0" w:type="auto"/>
        <w:tblLook w:val="04A0" w:firstRow="1" w:lastRow="0" w:firstColumn="1" w:lastColumn="0" w:noHBand="0" w:noVBand="1"/>
      </w:tblPr>
      <w:tblGrid>
        <w:gridCol w:w="1709"/>
        <w:gridCol w:w="3164"/>
      </w:tblGrid>
      <w:tr w:rsidR="00C90E92" w:rsidRPr="001575B1" w14:paraId="18EE1173" w14:textId="77777777" w:rsidTr="001575B1">
        <w:tc>
          <w:tcPr>
            <w:tcW w:w="1818" w:type="dxa"/>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tcPr>
          <w:p w14:paraId="32C9073B" w14:textId="77777777" w:rsidR="00B622EA" w:rsidRPr="00B51093" w:rsidRDefault="00B604C3" w:rsidP="00B51093">
            <w:pPr>
              <w:pStyle w:val="Heading3"/>
            </w:pPr>
            <w:r w:rsidRPr="00B51093">
              <w:t>Author Name</w:t>
            </w:r>
          </w:p>
          <w:p w14:paraId="60FB04A5" w14:textId="56A5D429" w:rsidR="00F943BC" w:rsidRPr="001575B1" w:rsidRDefault="00B604C3" w:rsidP="00B51093">
            <w:pPr>
              <w:rPr>
                <w:i/>
                <w:color w:val="365F91"/>
              </w:rPr>
            </w:pPr>
            <w:r w:rsidRPr="001A2A63">
              <w:t>Provide a short biography of the author.</w:t>
            </w:r>
            <w:r w:rsidR="000C43BA" w:rsidRPr="001A2A63">
              <w:t xml:space="preserve"> Provide a short biography of the author. Provide a short biography of the author.</w:t>
            </w:r>
          </w:p>
        </w:tc>
      </w:tr>
      <w:tr w:rsidR="00C90E92" w:rsidRPr="001575B1" w14:paraId="3C340CAA" w14:textId="77777777" w:rsidTr="001575B1">
        <w:tc>
          <w:tcPr>
            <w:tcW w:w="1818" w:type="dxa"/>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tcPr>
          <w:p w14:paraId="59BBA852" w14:textId="77777777" w:rsidR="00B622EA" w:rsidRPr="00B51093" w:rsidRDefault="00B604C3" w:rsidP="00B51093">
            <w:pPr>
              <w:pStyle w:val="Heading3"/>
            </w:pPr>
            <w:r w:rsidRPr="00B51093">
              <w:t>Author Name</w:t>
            </w:r>
          </w:p>
          <w:p w14:paraId="6C2AACCC" w14:textId="3513F570" w:rsidR="00F943BC" w:rsidRPr="001575B1" w:rsidRDefault="00B604C3" w:rsidP="00B51093">
            <w:pPr>
              <w:rPr>
                <w:i/>
                <w:color w:val="365F91"/>
              </w:rPr>
            </w:pPr>
            <w:r w:rsidRPr="001A2A63">
              <w:t>Provide a short biography of the author.</w:t>
            </w:r>
            <w:r w:rsidR="000C43BA" w:rsidRPr="001A2A63">
              <w:t xml:space="preserve"> Provide a short biography of the author.</w:t>
            </w:r>
          </w:p>
        </w:tc>
      </w:tr>
      <w:tr w:rsidR="00C90E92" w:rsidRPr="001575B1" w14:paraId="14D6F39A" w14:textId="77777777" w:rsidTr="001575B1">
        <w:tc>
          <w:tcPr>
            <w:tcW w:w="1818" w:type="dxa"/>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tcPr>
          <w:p w14:paraId="65E5F887" w14:textId="77777777" w:rsidR="00B622EA" w:rsidRPr="00B51093" w:rsidRDefault="00B604C3" w:rsidP="00B51093">
            <w:pPr>
              <w:pStyle w:val="Heading3"/>
            </w:pPr>
            <w:r w:rsidRPr="00B51093">
              <w:t>Author Name</w:t>
            </w:r>
          </w:p>
          <w:p w14:paraId="4F128722" w14:textId="1DF1F237" w:rsidR="00F943BC" w:rsidRPr="001575B1" w:rsidRDefault="00B604C3" w:rsidP="00B51093">
            <w:pPr>
              <w:rPr>
                <w:i/>
                <w:color w:val="365F91"/>
              </w:rPr>
            </w:pPr>
            <w:r w:rsidRPr="001A2A63">
              <w:t>Provide a short biography of the author.</w:t>
            </w:r>
          </w:p>
        </w:tc>
      </w:tr>
    </w:tbl>
    <w:p w14:paraId="154C2307" w14:textId="1304DC7B" w:rsidR="006654DF" w:rsidRDefault="006654DF" w:rsidP="007A733C">
      <w:pPr>
        <w:pStyle w:val="BodyText"/>
      </w:pPr>
    </w:p>
    <w:p w14:paraId="3C8B0522" w14:textId="1C3D11AF" w:rsidR="006654DF" w:rsidRDefault="006654DF" w:rsidP="00B132A6"/>
    <w:p w14:paraId="0081EA44" w14:textId="77777777" w:rsidR="00F943BC" w:rsidRDefault="00F943BC" w:rsidP="007A733C">
      <w:pPr>
        <w:pStyle w:val="BodyText"/>
      </w:pPr>
    </w:p>
    <w:sectPr w:rsidR="00F943BC" w:rsidSect="006B448D">
      <w:type w:val="continuous"/>
      <w:pgSz w:w="11906" w:h="16838"/>
      <w:pgMar w:top="864" w:right="864" w:bottom="864" w:left="864" w:header="0" w:footer="432" w:gutter="0"/>
      <w:cols w:num="2" w:space="43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Messenger" w:date="2025-09-18T09:45:00Z" w:initials="AM">
    <w:p w14:paraId="023B90CD" w14:textId="77777777" w:rsidR="008F45F5" w:rsidRDefault="00D40B19" w:rsidP="008F45F5">
      <w:pPr>
        <w:jc w:val="left"/>
      </w:pPr>
      <w:r>
        <w:rPr>
          <w:rStyle w:val="CommentReference"/>
        </w:rPr>
        <w:annotationRef/>
      </w:r>
      <w:r w:rsidR="008F45F5">
        <w:t xml:space="preserve">For the initial paper submission, do not include any author information. For the final paper submission, format author information as shown in this section. </w:t>
      </w:r>
    </w:p>
  </w:comment>
  <w:comment w:id="2" w:author="Andrew Messenger" w:date="2025-09-03T12:51:00Z" w:initials="AM">
    <w:p w14:paraId="4FCE20AE" w14:textId="2C302EBF" w:rsidR="00EA6A2C" w:rsidRDefault="00EA6A2C" w:rsidP="00B132A6">
      <w:r>
        <w:rPr>
          <w:rStyle w:val="CommentReference"/>
        </w:rPr>
        <w:annotationRef/>
      </w:r>
      <w:r>
        <w:t xml:space="preserve">Note: in some cases, you may find discrepancies between instructions and document formatting, this is to be expected when various OS and MS Word versions are used; when in doubt, follow the written instructions. </w:t>
      </w:r>
    </w:p>
  </w:comment>
  <w:comment w:id="3" w:author="Andrew Messenger" w:date="2025-09-03T12:07:00Z" w:initials="AM">
    <w:p w14:paraId="2A3DE599" w14:textId="77777777" w:rsidR="00E031C0" w:rsidRDefault="009563D2" w:rsidP="00E031C0">
      <w:pPr>
        <w:jc w:val="left"/>
      </w:pPr>
      <w:r>
        <w:rPr>
          <w:rStyle w:val="CommentReference"/>
        </w:rPr>
        <w:annotationRef/>
      </w:r>
      <w:r w:rsidR="00E031C0">
        <w:t xml:space="preserve">Format references as shown below. Citations and references must comply with the APA reference style.  For the initial paper submission, do not include title or author information in references to previous work by the paper’s author. Include full reference information for the final paper submission. </w:t>
      </w:r>
    </w:p>
  </w:comment>
  <w:comment w:id="4" w:author="Andrew Messenger" w:date="2025-09-03T12:10:00Z" w:initials="AM">
    <w:p w14:paraId="67060874" w14:textId="77777777" w:rsidR="008F45F5" w:rsidRDefault="003B4293" w:rsidP="008F45F5">
      <w:pPr>
        <w:jc w:val="left"/>
      </w:pPr>
      <w:r>
        <w:rPr>
          <w:rStyle w:val="CommentReference"/>
        </w:rPr>
        <w:annotationRef/>
      </w:r>
      <w:r w:rsidR="008F45F5">
        <w:t>Note 1: If you have a reference manager, use APA 7</w:t>
      </w:r>
      <w:r w:rsidR="008F45F5">
        <w:rPr>
          <w:vertAlign w:val="superscript"/>
        </w:rPr>
        <w:t>th</w:t>
      </w:r>
      <w:r w:rsidR="008F45F5">
        <w:t xml:space="preserve"> Edition.</w:t>
      </w:r>
    </w:p>
    <w:p w14:paraId="6D7F3C54" w14:textId="77777777" w:rsidR="008F45F5" w:rsidRDefault="008F45F5" w:rsidP="008F45F5">
      <w:pPr>
        <w:jc w:val="left"/>
      </w:pPr>
      <w:r>
        <w:t>Note 2: For the initial paper submission, do not include title or author information in references to previous work by the paper’s author. Include full reference information for the final paper submission.</w:t>
      </w:r>
    </w:p>
    <w:p w14:paraId="1C1B8988" w14:textId="77777777" w:rsidR="008F45F5" w:rsidRDefault="008F45F5" w:rsidP="008F45F5">
      <w:pPr>
        <w:jc w:val="left"/>
      </w:pPr>
    </w:p>
  </w:comment>
  <w:comment w:id="5" w:author="Andrew Messenger" w:date="2025-09-03T12:09:00Z" w:initials="AM">
    <w:p w14:paraId="59A49798" w14:textId="6AE18A7C" w:rsidR="009F5F05" w:rsidRDefault="009F5F05" w:rsidP="00B132A6">
      <w:r>
        <w:rPr>
          <w:rStyle w:val="CommentReference"/>
        </w:rPr>
        <w:annotationRef/>
      </w:r>
      <w:r>
        <w:t xml:space="preserve">For the initial paper submission, do not include this section. For the final paper submission, provide a short biography (50 to 100 words) of each author here and delete these instructions. A small headshot may be included with each biography. The photo’s resolution should be at least 300 dpi. The photo size should be approximately 1” x 1.5” or 25 mm x 38 mm.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B90CD" w15:done="0"/>
  <w15:commentEx w15:paraId="4FCE20AE" w15:done="0"/>
  <w15:commentEx w15:paraId="2A3DE599" w15:done="0"/>
  <w15:commentEx w15:paraId="1C1B8988" w15:paraIdParent="2A3DE599" w15:done="0"/>
  <w15:commentEx w15:paraId="59A49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7495" w16cex:dateUtc="2025-09-18T16:45:00Z"/>
  <w16cex:commentExtensible w16cex:durableId="7221C5B4" w16cex:dateUtc="2025-09-03T19:51:00Z"/>
  <w16cex:commentExtensible w16cex:durableId="55F95C9E" w16cex:dateUtc="2025-09-03T19:07:00Z"/>
  <w16cex:commentExtensible w16cex:durableId="67F0A199" w16cex:dateUtc="2025-09-03T19:10:00Z"/>
  <w16cex:commentExtensible w16cex:durableId="039C05BC" w16cex:dateUtc="2025-09-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B90CD" w16cid:durableId="12507495"/>
  <w16cid:commentId w16cid:paraId="4FCE20AE" w16cid:durableId="7221C5B4"/>
  <w16cid:commentId w16cid:paraId="2A3DE599" w16cid:durableId="55F95C9E"/>
  <w16cid:commentId w16cid:paraId="1C1B8988" w16cid:durableId="67F0A199"/>
  <w16cid:commentId w16cid:paraId="59A49798" w16cid:durableId="039C0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BBF2" w14:textId="77777777" w:rsidR="009651CE" w:rsidRDefault="009651CE" w:rsidP="00B132A6">
      <w:r>
        <w:separator/>
      </w:r>
    </w:p>
  </w:endnote>
  <w:endnote w:type="continuationSeparator" w:id="0">
    <w:p w14:paraId="6D19879F" w14:textId="77777777" w:rsidR="009651CE" w:rsidRDefault="009651CE" w:rsidP="00B132A6">
      <w:r>
        <w:continuationSeparator/>
      </w:r>
    </w:p>
  </w:endnote>
  <w:endnote w:type="continuationNotice" w:id="1">
    <w:p w14:paraId="26A39D9F" w14:textId="77777777" w:rsidR="009651CE" w:rsidRDefault="009651CE" w:rsidP="00B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4D"/>
    <w:family w:val="roman"/>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378" w14:textId="5A717DAB" w:rsidR="00505FBC" w:rsidRPr="00A9393E" w:rsidRDefault="00261678" w:rsidP="00EA3717">
    <w:pPr>
      <w:pStyle w:val="Footer"/>
      <w:rPr>
        <w:rFonts w:ascii="Helvetica Neue" w:hAnsi="Helvetica Neue"/>
        <w:b/>
        <w:bCs/>
        <w:sz w:val="20"/>
        <w:szCs w:val="20"/>
      </w:rPr>
    </w:pP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00505FBC" w:rsidRPr="00A9393E">
      <w:rPr>
        <w:rFonts w:ascii="Helvetica Neue" w:hAnsi="Helvetica Neue"/>
        <w:b/>
        <w:bCs/>
      </w:rPr>
      <w:t xml:space="preserve"> </w:t>
    </w:r>
    <w:r w:rsidR="00505FBC" w:rsidRPr="00A9393E">
      <w:rPr>
        <w:rFonts w:ascii="Helvetica Neue" w:hAnsi="Helvetica Neue"/>
        <w:b/>
        <w:bCs/>
        <w:sz w:val="20"/>
        <w:szCs w:val="20"/>
      </w:rPr>
      <w:fldChar w:fldCharType="begin"/>
    </w:r>
    <w:r w:rsidR="00505FBC" w:rsidRPr="00A9393E">
      <w:rPr>
        <w:rFonts w:ascii="Helvetica Neue" w:hAnsi="Helvetica Neue"/>
        <w:b/>
        <w:bCs/>
        <w:sz w:val="20"/>
        <w:szCs w:val="20"/>
      </w:rPr>
      <w:instrText xml:space="preserve"> PAGE  \* Arabic </w:instrText>
    </w:r>
    <w:r w:rsidR="00505FBC" w:rsidRPr="00A9393E">
      <w:rPr>
        <w:rFonts w:ascii="Helvetica Neue" w:hAnsi="Helvetica Neue"/>
        <w:b/>
        <w:bCs/>
        <w:sz w:val="20"/>
        <w:szCs w:val="20"/>
      </w:rPr>
      <w:fldChar w:fldCharType="separate"/>
    </w:r>
    <w:r w:rsidR="00505FBC" w:rsidRPr="00A9393E">
      <w:rPr>
        <w:rFonts w:ascii="Helvetica Neue" w:hAnsi="Helvetica Neue"/>
        <w:b/>
        <w:bCs/>
        <w:sz w:val="20"/>
        <w:szCs w:val="20"/>
      </w:rPr>
      <w:t>1</w:t>
    </w:r>
    <w:r w:rsidR="00505FBC" w:rsidRPr="00A9393E">
      <w:rPr>
        <w:rFonts w:ascii="Helvetica Neue" w:hAnsi="Helvetica Neue"/>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F506" w14:textId="77777777" w:rsidR="009651CE" w:rsidRDefault="009651CE" w:rsidP="00B132A6">
      <w:r>
        <w:separator/>
      </w:r>
    </w:p>
  </w:footnote>
  <w:footnote w:type="continuationSeparator" w:id="0">
    <w:p w14:paraId="2B32596E" w14:textId="77777777" w:rsidR="009651CE" w:rsidRDefault="009651CE" w:rsidP="00B132A6">
      <w:r>
        <w:continuationSeparator/>
      </w:r>
    </w:p>
  </w:footnote>
  <w:footnote w:type="continuationNotice" w:id="1">
    <w:p w14:paraId="48615DAD" w14:textId="77777777" w:rsidR="009651CE" w:rsidRDefault="009651CE" w:rsidP="00B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B132A6">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essenger">
    <w15:presenceInfo w15:providerId="AD" w15:userId="S::andrew.messenger@incose.net::e63f4abb-2dc3-421c-a1f2-ff600ba1d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301C0"/>
    <w:rsid w:val="000315F6"/>
    <w:rsid w:val="00053913"/>
    <w:rsid w:val="00077A9D"/>
    <w:rsid w:val="000839F1"/>
    <w:rsid w:val="00094C9A"/>
    <w:rsid w:val="000B2844"/>
    <w:rsid w:val="000C43BA"/>
    <w:rsid w:val="000D02C3"/>
    <w:rsid w:val="000D7F71"/>
    <w:rsid w:val="000E6C42"/>
    <w:rsid w:val="000F253C"/>
    <w:rsid w:val="0010352A"/>
    <w:rsid w:val="0010511C"/>
    <w:rsid w:val="00121585"/>
    <w:rsid w:val="00154B29"/>
    <w:rsid w:val="00157539"/>
    <w:rsid w:val="001575B1"/>
    <w:rsid w:val="00187CCF"/>
    <w:rsid w:val="001A2A63"/>
    <w:rsid w:val="001A3EE3"/>
    <w:rsid w:val="001B0275"/>
    <w:rsid w:val="001B1EFC"/>
    <w:rsid w:val="001D034E"/>
    <w:rsid w:val="001F46E5"/>
    <w:rsid w:val="002078FC"/>
    <w:rsid w:val="00213DD6"/>
    <w:rsid w:val="002307AF"/>
    <w:rsid w:val="002370AD"/>
    <w:rsid w:val="00242C99"/>
    <w:rsid w:val="00257425"/>
    <w:rsid w:val="00261678"/>
    <w:rsid w:val="0026756B"/>
    <w:rsid w:val="00274BB2"/>
    <w:rsid w:val="00291040"/>
    <w:rsid w:val="002914AA"/>
    <w:rsid w:val="002A303F"/>
    <w:rsid w:val="002B546D"/>
    <w:rsid w:val="002C6F51"/>
    <w:rsid w:val="002D7C3E"/>
    <w:rsid w:val="00315B77"/>
    <w:rsid w:val="00347D5E"/>
    <w:rsid w:val="00361216"/>
    <w:rsid w:val="00380F9C"/>
    <w:rsid w:val="003821DF"/>
    <w:rsid w:val="003826E9"/>
    <w:rsid w:val="00395111"/>
    <w:rsid w:val="003A348E"/>
    <w:rsid w:val="003B0918"/>
    <w:rsid w:val="003B4293"/>
    <w:rsid w:val="003D3C4F"/>
    <w:rsid w:val="003F11E8"/>
    <w:rsid w:val="003F4670"/>
    <w:rsid w:val="00411018"/>
    <w:rsid w:val="0041289A"/>
    <w:rsid w:val="0042019E"/>
    <w:rsid w:val="004206B7"/>
    <w:rsid w:val="004262D2"/>
    <w:rsid w:val="00437265"/>
    <w:rsid w:val="004509F3"/>
    <w:rsid w:val="004667E3"/>
    <w:rsid w:val="00475238"/>
    <w:rsid w:val="00482C37"/>
    <w:rsid w:val="00492282"/>
    <w:rsid w:val="00495297"/>
    <w:rsid w:val="004953AE"/>
    <w:rsid w:val="0049691D"/>
    <w:rsid w:val="004B46E8"/>
    <w:rsid w:val="004B6BD3"/>
    <w:rsid w:val="004C6FAE"/>
    <w:rsid w:val="004F67D1"/>
    <w:rsid w:val="0050188C"/>
    <w:rsid w:val="00505FBC"/>
    <w:rsid w:val="00514ADD"/>
    <w:rsid w:val="005340B5"/>
    <w:rsid w:val="00541D86"/>
    <w:rsid w:val="00542CD5"/>
    <w:rsid w:val="0055535C"/>
    <w:rsid w:val="0056384B"/>
    <w:rsid w:val="00565233"/>
    <w:rsid w:val="005B589E"/>
    <w:rsid w:val="005C5D42"/>
    <w:rsid w:val="005D1948"/>
    <w:rsid w:val="005D458F"/>
    <w:rsid w:val="005D58D1"/>
    <w:rsid w:val="005F0EF3"/>
    <w:rsid w:val="005F68E1"/>
    <w:rsid w:val="00603C1C"/>
    <w:rsid w:val="00604CFE"/>
    <w:rsid w:val="00614F67"/>
    <w:rsid w:val="00626253"/>
    <w:rsid w:val="00634B65"/>
    <w:rsid w:val="00636166"/>
    <w:rsid w:val="00640335"/>
    <w:rsid w:val="00653ED5"/>
    <w:rsid w:val="00663132"/>
    <w:rsid w:val="0066427B"/>
    <w:rsid w:val="006654DF"/>
    <w:rsid w:val="00667A08"/>
    <w:rsid w:val="00675C34"/>
    <w:rsid w:val="0068757E"/>
    <w:rsid w:val="006A421F"/>
    <w:rsid w:val="006A70FA"/>
    <w:rsid w:val="006B0540"/>
    <w:rsid w:val="006B448D"/>
    <w:rsid w:val="006D1E6F"/>
    <w:rsid w:val="006D5C64"/>
    <w:rsid w:val="006E40E4"/>
    <w:rsid w:val="007410C8"/>
    <w:rsid w:val="00752F54"/>
    <w:rsid w:val="00755B08"/>
    <w:rsid w:val="0077639F"/>
    <w:rsid w:val="00793A71"/>
    <w:rsid w:val="007A03D8"/>
    <w:rsid w:val="007A733C"/>
    <w:rsid w:val="008015E9"/>
    <w:rsid w:val="00803E8D"/>
    <w:rsid w:val="00810806"/>
    <w:rsid w:val="0081570B"/>
    <w:rsid w:val="00837E73"/>
    <w:rsid w:val="0084475F"/>
    <w:rsid w:val="0085290D"/>
    <w:rsid w:val="00860A6D"/>
    <w:rsid w:val="00865C5E"/>
    <w:rsid w:val="008673C4"/>
    <w:rsid w:val="0087022C"/>
    <w:rsid w:val="0087135B"/>
    <w:rsid w:val="00876303"/>
    <w:rsid w:val="00892B1E"/>
    <w:rsid w:val="008E3B65"/>
    <w:rsid w:val="008E755C"/>
    <w:rsid w:val="008F45F5"/>
    <w:rsid w:val="009175E9"/>
    <w:rsid w:val="0092EC32"/>
    <w:rsid w:val="00930119"/>
    <w:rsid w:val="009327EF"/>
    <w:rsid w:val="0094200D"/>
    <w:rsid w:val="00955517"/>
    <w:rsid w:val="009563D2"/>
    <w:rsid w:val="009651CE"/>
    <w:rsid w:val="00965F18"/>
    <w:rsid w:val="0098021E"/>
    <w:rsid w:val="00995841"/>
    <w:rsid w:val="009B1828"/>
    <w:rsid w:val="009B1FB1"/>
    <w:rsid w:val="009B2DD4"/>
    <w:rsid w:val="009D22F1"/>
    <w:rsid w:val="009D57BC"/>
    <w:rsid w:val="009F5F05"/>
    <w:rsid w:val="00A27905"/>
    <w:rsid w:val="00A33C0C"/>
    <w:rsid w:val="00A36EE0"/>
    <w:rsid w:val="00A4406A"/>
    <w:rsid w:val="00A51A3A"/>
    <w:rsid w:val="00A544CA"/>
    <w:rsid w:val="00A9393E"/>
    <w:rsid w:val="00A9686B"/>
    <w:rsid w:val="00A97BA6"/>
    <w:rsid w:val="00AA208F"/>
    <w:rsid w:val="00AB4EA5"/>
    <w:rsid w:val="00AD53DC"/>
    <w:rsid w:val="00AD5987"/>
    <w:rsid w:val="00AE4034"/>
    <w:rsid w:val="00AF0653"/>
    <w:rsid w:val="00B119E1"/>
    <w:rsid w:val="00B132A6"/>
    <w:rsid w:val="00B14A81"/>
    <w:rsid w:val="00B3085A"/>
    <w:rsid w:val="00B30F5C"/>
    <w:rsid w:val="00B51093"/>
    <w:rsid w:val="00B5211A"/>
    <w:rsid w:val="00B567CD"/>
    <w:rsid w:val="00B604C3"/>
    <w:rsid w:val="00B622EA"/>
    <w:rsid w:val="00B65B0A"/>
    <w:rsid w:val="00B711E7"/>
    <w:rsid w:val="00BB2977"/>
    <w:rsid w:val="00BC2D9E"/>
    <w:rsid w:val="00BC3696"/>
    <w:rsid w:val="00BE5F18"/>
    <w:rsid w:val="00BF6FD3"/>
    <w:rsid w:val="00C11674"/>
    <w:rsid w:val="00C15522"/>
    <w:rsid w:val="00C22AB4"/>
    <w:rsid w:val="00C23911"/>
    <w:rsid w:val="00C40A4A"/>
    <w:rsid w:val="00C607CC"/>
    <w:rsid w:val="00C64FE6"/>
    <w:rsid w:val="00C6683A"/>
    <w:rsid w:val="00C6688A"/>
    <w:rsid w:val="00C67244"/>
    <w:rsid w:val="00C73D34"/>
    <w:rsid w:val="00C80E34"/>
    <w:rsid w:val="00C876D9"/>
    <w:rsid w:val="00C90E92"/>
    <w:rsid w:val="00C9468D"/>
    <w:rsid w:val="00CC12F2"/>
    <w:rsid w:val="00CC421F"/>
    <w:rsid w:val="00CD6634"/>
    <w:rsid w:val="00CE4DBB"/>
    <w:rsid w:val="00CE608B"/>
    <w:rsid w:val="00D00C7A"/>
    <w:rsid w:val="00D069D8"/>
    <w:rsid w:val="00D17DE9"/>
    <w:rsid w:val="00D22D86"/>
    <w:rsid w:val="00D40B19"/>
    <w:rsid w:val="00D94EBF"/>
    <w:rsid w:val="00DD4E08"/>
    <w:rsid w:val="00DE25F8"/>
    <w:rsid w:val="00DE7FA3"/>
    <w:rsid w:val="00E031C0"/>
    <w:rsid w:val="00E0650E"/>
    <w:rsid w:val="00E10FC9"/>
    <w:rsid w:val="00E3221F"/>
    <w:rsid w:val="00E64BCB"/>
    <w:rsid w:val="00E66A29"/>
    <w:rsid w:val="00E82EDE"/>
    <w:rsid w:val="00E87EB0"/>
    <w:rsid w:val="00E91D5D"/>
    <w:rsid w:val="00E94750"/>
    <w:rsid w:val="00E94CAE"/>
    <w:rsid w:val="00EA32F1"/>
    <w:rsid w:val="00EA3717"/>
    <w:rsid w:val="00EA6A2C"/>
    <w:rsid w:val="00EB653B"/>
    <w:rsid w:val="00EB67CD"/>
    <w:rsid w:val="00EC1439"/>
    <w:rsid w:val="00EC3A3E"/>
    <w:rsid w:val="00EC5135"/>
    <w:rsid w:val="00EC59DD"/>
    <w:rsid w:val="00EC716E"/>
    <w:rsid w:val="00F17D72"/>
    <w:rsid w:val="00F22B69"/>
    <w:rsid w:val="00F27F75"/>
    <w:rsid w:val="00F33F35"/>
    <w:rsid w:val="00F34C97"/>
    <w:rsid w:val="00F46C3F"/>
    <w:rsid w:val="00F63DC7"/>
    <w:rsid w:val="00F7196E"/>
    <w:rsid w:val="00F80D60"/>
    <w:rsid w:val="00F86676"/>
    <w:rsid w:val="00F87EAF"/>
    <w:rsid w:val="00F943BC"/>
    <w:rsid w:val="00FB4A81"/>
    <w:rsid w:val="00FC4CFA"/>
    <w:rsid w:val="00FD32E5"/>
    <w:rsid w:val="00FD6CEF"/>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093"/>
    <w:pPr>
      <w:spacing w:after="200"/>
      <w:jc w:val="both"/>
    </w:pPr>
    <w:rPr>
      <w:rFonts w:ascii="PT Serif" w:eastAsia="MS Mincho" w:hAnsi="PT Serif"/>
      <w:sz w:val="22"/>
      <w:szCs w:val="24"/>
      <w:lang w:eastAsia="en-US"/>
    </w:rPr>
  </w:style>
  <w:style w:type="paragraph" w:styleId="Heading1">
    <w:name w:val="heading 1"/>
    <w:next w:val="BodyText"/>
    <w:link w:val="Heading1Char"/>
    <w:qFormat/>
    <w:rsid w:val="002307AF"/>
    <w:pPr>
      <w:keepNext/>
      <w:keepLines/>
      <w:suppressAutoHyphens/>
      <w:spacing w:before="200" w:after="200"/>
      <w:outlineLvl w:val="0"/>
    </w:pPr>
    <w:rPr>
      <w:rFonts w:ascii="Helvetica" w:eastAsia="MS Mincho" w:hAnsi="Helvetica" w:cs="Arial"/>
      <w:b/>
      <w:sz w:val="36"/>
      <w:szCs w:val="36"/>
      <w:lang w:eastAsia="en-US"/>
    </w:rPr>
  </w:style>
  <w:style w:type="paragraph" w:styleId="Heading2">
    <w:name w:val="heading 2"/>
    <w:next w:val="BodyText"/>
    <w:link w:val="Heading2Char"/>
    <w:qFormat/>
    <w:rsid w:val="002307AF"/>
    <w:pPr>
      <w:keepNext/>
      <w:keepLines/>
      <w:suppressAutoHyphens/>
      <w:spacing w:before="200" w:after="200"/>
      <w:outlineLvl w:val="1"/>
    </w:pPr>
    <w:rPr>
      <w:rFonts w:ascii="Helvetica" w:eastAsia="MS Mincho" w:hAnsi="Helvetica" w:cs="Arial"/>
      <w:b/>
      <w:bCs/>
      <w:sz w:val="30"/>
      <w:szCs w:val="30"/>
      <w:lang w:eastAsia="en-US"/>
    </w:rPr>
  </w:style>
  <w:style w:type="paragraph" w:styleId="Heading3">
    <w:name w:val="heading 3"/>
    <w:basedOn w:val="Normal"/>
    <w:next w:val="BodyText"/>
    <w:qFormat/>
    <w:rsid w:val="002307AF"/>
    <w:pPr>
      <w:jc w:val="left"/>
      <w:outlineLvl w:val="2"/>
    </w:pPr>
    <w:rPr>
      <w:rFonts w:ascii="Helvetica" w:hAnsi="Helvetica"/>
      <w:b/>
      <w:sz w:val="24"/>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094C9A"/>
    <w:pPr>
      <w:spacing w:after="200"/>
      <w:jc w:val="both"/>
    </w:pPr>
    <w:rPr>
      <w:rFonts w:ascii="PT Serif" w:eastAsia="MS Mincho" w:hAnsi="PT Serif"/>
      <w:sz w:val="22"/>
      <w:szCs w:val="24"/>
      <w:lang w:eastAsia="en-US"/>
    </w:rPr>
  </w:style>
  <w:style w:type="character" w:customStyle="1" w:styleId="BodyTextChar">
    <w:name w:val="Body Text Char"/>
    <w:link w:val="BodyText"/>
    <w:rsid w:val="00094C9A"/>
    <w:rPr>
      <w:rFonts w:ascii="PT Serif" w:eastAsia="MS Mincho" w:hAnsi="PT Serif"/>
      <w:sz w:val="22"/>
      <w:szCs w:val="24"/>
      <w:lang w:eastAsia="en-US"/>
    </w:rPr>
  </w:style>
  <w:style w:type="character" w:customStyle="1" w:styleId="Heading1Char">
    <w:name w:val="Heading 1 Char"/>
    <w:link w:val="Heading1"/>
    <w:rsid w:val="002307AF"/>
    <w:rPr>
      <w:rFonts w:ascii="Helvetica" w:eastAsia="MS Mincho" w:hAnsi="Helvetica" w:cs="Arial"/>
      <w:b/>
      <w:sz w:val="36"/>
      <w:szCs w:val="36"/>
      <w:lang w:eastAsia="en-US"/>
    </w:rPr>
  </w:style>
  <w:style w:type="character" w:customStyle="1" w:styleId="Heading2Char">
    <w:name w:val="Heading 2 Char"/>
    <w:link w:val="Heading2"/>
    <w:rsid w:val="002307AF"/>
    <w:rPr>
      <w:rFonts w:ascii="Helvetica" w:eastAsia="MS Mincho" w:hAnsi="Helvetica" w:cs="Arial"/>
      <w:b/>
      <w:bCs/>
      <w:sz w:val="30"/>
      <w:szCs w:val="30"/>
      <w:lang w:eastAsia="en-US"/>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15E9"/>
    <w:pPr>
      <w:keepNext/>
      <w:keepLines/>
      <w:suppressAutoHyphens/>
      <w:spacing w:after="60"/>
    </w:pPr>
    <w:rPr>
      <w:rFonts w:ascii="Helvetica" w:eastAsia="MS Mincho" w:hAnsi="Helvetica" w:cs="Arial"/>
      <w:b/>
      <w:sz w:val="48"/>
      <w:szCs w:val="36"/>
      <w:lang w:eastAsia="en-US"/>
    </w:rPr>
  </w:style>
  <w:style w:type="paragraph" w:customStyle="1" w:styleId="AuthorInfo">
    <w:name w:val="Author Info"/>
    <w:link w:val="AuthorInfoChar"/>
    <w:qFormat/>
    <w:rsid w:val="00482C37"/>
    <w:pPr>
      <w:keepLines/>
      <w:suppressAutoHyphens/>
    </w:pPr>
    <w:rPr>
      <w:rFonts w:ascii="Helvetica" w:eastAsia="MS Mincho" w:hAnsi="Helvetica"/>
      <w:b/>
      <w:sz w:val="24"/>
      <w:szCs w:val="24"/>
      <w:lang w:eastAsia="en-US"/>
    </w:rPr>
  </w:style>
  <w:style w:type="character" w:customStyle="1" w:styleId="AuthorInfoChar">
    <w:name w:val="Author Info Char"/>
    <w:link w:val="AuthorInfo"/>
    <w:rsid w:val="00482C37"/>
    <w:rPr>
      <w:rFonts w:ascii="Helvetica" w:eastAsia="MS Mincho" w:hAnsi="Helvetica"/>
      <w:b/>
      <w:sz w:val="24"/>
      <w:szCs w:val="24"/>
      <w:lang w:eastAsia="en-US"/>
    </w:rPr>
  </w:style>
  <w:style w:type="character" w:styleId="Hyperlink">
    <w:name w:val="Hyperlink"/>
    <w:uiPriority w:val="99"/>
    <w:rsid w:val="00482C37"/>
    <w:rPr>
      <w:color w:val="000000" w:themeColor="text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094C9A"/>
    <w:pPr>
      <w:suppressAutoHyphens/>
      <w:spacing w:after="200"/>
    </w:pPr>
    <w:rPr>
      <w:rFonts w:ascii="Helvetica" w:eastAsia="MS Mincho" w:hAnsi="Helvetica"/>
      <w:b/>
      <w:sz w:val="16"/>
      <w:szCs w:val="16"/>
      <w:lang w:eastAsia="en-US"/>
    </w:rPr>
  </w:style>
  <w:style w:type="character" w:customStyle="1" w:styleId="CopyrightChar">
    <w:name w:val="Copyright Char"/>
    <w:link w:val="Copyright"/>
    <w:rsid w:val="00094C9A"/>
    <w:rPr>
      <w:rFonts w:ascii="Helvetica" w:eastAsia="MS Mincho" w:hAnsi="Helvetica"/>
      <w:b/>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 Caption"/>
    <w:qFormat/>
    <w:rsid w:val="00094C9A"/>
    <w:pPr>
      <w:keepNext/>
      <w:spacing w:after="200"/>
      <w:jc w:val="center"/>
    </w:pPr>
    <w:rPr>
      <w:rFonts w:ascii="Helvetica" w:eastAsia="MS Mincho" w:hAnsi="Helvetica"/>
      <w:b/>
      <w:noProof/>
      <w:szCs w:val="16"/>
      <w:lang w:eastAsia="en-US"/>
    </w:rPr>
  </w:style>
  <w:style w:type="paragraph" w:styleId="Header">
    <w:name w:val="header"/>
    <w:basedOn w:val="Normal"/>
    <w:link w:val="HeaderChar"/>
    <w:uiPriority w:val="99"/>
    <w:unhideWhenUsed/>
    <w:rsid w:val="00437265"/>
    <w:pPr>
      <w:tabs>
        <w:tab w:val="center" w:pos="4680"/>
        <w:tab w:val="right" w:pos="9360"/>
      </w:tabs>
    </w:pPr>
  </w:style>
  <w:style w:type="character" w:customStyle="1" w:styleId="HeaderChar">
    <w:name w:val="Header Char"/>
    <w:link w:val="Header"/>
    <w:uiPriority w:val="99"/>
    <w:rsid w:val="00437265"/>
    <w:rPr>
      <w:rFonts w:eastAsia="MS Mincho"/>
      <w:sz w:val="24"/>
      <w:szCs w:val="24"/>
    </w:rPr>
  </w:style>
  <w:style w:type="paragraph" w:styleId="Footer">
    <w:name w:val="footer"/>
    <w:basedOn w:val="Normal"/>
    <w:link w:val="FooterChar"/>
    <w:uiPriority w:val="99"/>
    <w:unhideWhenUsed/>
    <w:rsid w:val="00505FBC"/>
    <w:pPr>
      <w:tabs>
        <w:tab w:val="center" w:pos="4680"/>
        <w:tab w:val="right" w:pos="9360"/>
      </w:tabs>
      <w:jc w:val="right"/>
    </w:pPr>
  </w:style>
  <w:style w:type="character" w:customStyle="1" w:styleId="FooterChar">
    <w:name w:val="Footer Char"/>
    <w:link w:val="Footer"/>
    <w:uiPriority w:val="99"/>
    <w:rsid w:val="00505FBC"/>
    <w:rPr>
      <w:rFonts w:ascii="PT Serif" w:eastAsia="MS Mincho" w:hAnsi="PT Serif"/>
      <w:sz w:val="22"/>
      <w:szCs w:val="24"/>
      <w:lang w:eastAsia="en-US"/>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jc w:val="left"/>
    </w:pPr>
    <w:rPr>
      <w:rFonts w:eastAsia="Times New Roman"/>
      <w:szCs w:val="20"/>
    </w:rPr>
  </w:style>
  <w:style w:type="paragraph" w:customStyle="1" w:styleId="Citation">
    <w:name w:val="Citation"/>
    <w:basedOn w:val="BodyText"/>
    <w:qFormat/>
    <w:rsid w:val="00B622EA"/>
    <w:pPr>
      <w:ind w:left="720" w:right="720"/>
    </w:pPr>
    <w:rPr>
      <w:i/>
      <w:iCs/>
      <w:szCs w:val="22"/>
    </w:rPr>
  </w:style>
  <w:style w:type="paragraph" w:customStyle="1" w:styleId="TableDefinition">
    <w:name w:val="Table Definition"/>
    <w:basedOn w:val="Normal"/>
    <w:qFormat/>
    <w:rsid w:val="00CD6634"/>
    <w:pPr>
      <w:framePr w:hSpace="180" w:wrap="around" w:vAnchor="text" w:hAnchor="margin" w:y="352"/>
      <w:jc w:val="center"/>
    </w:pPr>
    <w:rPr>
      <w:rFonts w:ascii="Helvetica" w:eastAsia="Times New Roman" w:hAnsi="Helvetica"/>
      <w:sz w:val="20"/>
      <w:szCs w:val="20"/>
    </w:rPr>
  </w:style>
  <w:style w:type="paragraph" w:customStyle="1" w:styleId="TableHeader">
    <w:name w:val="Table Header"/>
    <w:basedOn w:val="TableDefinition"/>
    <w:qFormat/>
    <w:rsid w:val="0055535C"/>
    <w:pPr>
      <w:framePr w:wrap="around" w:y="138"/>
    </w:pPr>
    <w:rPr>
      <w:b/>
    </w:rPr>
  </w:style>
  <w:style w:type="character" w:styleId="PageNumber">
    <w:name w:val="page number"/>
    <w:basedOn w:val="DefaultParagraphFont"/>
    <w:semiHidden/>
    <w:unhideWhenUsed/>
    <w:rsid w:val="006D1E6F"/>
  </w:style>
  <w:style w:type="character" w:styleId="FollowedHyperlink">
    <w:name w:val="FollowedHyperlink"/>
    <w:basedOn w:val="DefaultParagraphFont"/>
    <w:rsid w:val="009B1FB1"/>
    <w:rPr>
      <w:color w:val="954F72" w:themeColor="followedHyperlink"/>
      <w:u w:val="single"/>
    </w:rPr>
  </w:style>
  <w:style w:type="paragraph" w:styleId="NormalWeb">
    <w:name w:val="Normal (Web)"/>
    <w:basedOn w:val="Normal"/>
    <w:uiPriority w:val="99"/>
    <w:semiHidden/>
    <w:unhideWhenUsed/>
    <w:rsid w:val="009B1FB1"/>
    <w:pPr>
      <w:spacing w:before="100" w:beforeAutospacing="1" w:after="100" w:afterAutospacing="1"/>
      <w:jc w:val="left"/>
    </w:pPr>
    <w:rPr>
      <w:rFonts w:ascii="Times New Roman" w:eastAsia="Times New Roman" w:hAnsi="Times New Roman"/>
      <w:sz w:val="24"/>
    </w:rPr>
  </w:style>
  <w:style w:type="character" w:styleId="Emphasis">
    <w:name w:val="Emphasis"/>
    <w:basedOn w:val="DefaultParagraphFont"/>
    <w:uiPriority w:val="20"/>
    <w:qFormat/>
    <w:rsid w:val="004B46E8"/>
    <w:rPr>
      <w:i/>
      <w:iCs/>
    </w:rPr>
  </w:style>
  <w:style w:type="paragraph" w:styleId="NormalIndent">
    <w:name w:val="Normal Indent"/>
    <w:aliases w:val="(Italicized)"/>
    <w:basedOn w:val="Normal"/>
    <w:unhideWhenUsed/>
    <w:rsid w:val="00B51093"/>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pastyle.apa.org/style-grammar-guidelines/references/examples/conference-proceeding-referenc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2917d1-a4cc-4d01-a789-74f4920c82eb" xsi:nil="true"/>
    <lcf76f155ced4ddcb4097134ff3c332f xmlns="09cf2a3c-b60d-47ef-9e1f-72f12bdb5c83">
      <Terms xmlns="http://schemas.microsoft.com/office/infopath/2007/PartnerControls"/>
    </lcf76f155ced4ddcb4097134ff3c332f>
    <use xmlns="09cf2a3c-b60d-47ef-9e1f-72f12bdb5c83">false</u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fc2917d1-a4cc-4d01-a789-74f4920c82eb"/>
    <ds:schemaRef ds:uri="09cf2a3c-b60d-47ef-9e1f-72f12bdb5c83"/>
  </ds:schemaRefs>
</ds:datastoreItem>
</file>

<file path=customXml/itemProps2.xml><?xml version="1.0" encoding="utf-8"?>
<ds:datastoreItem xmlns:ds="http://schemas.openxmlformats.org/officeDocument/2006/customXml" ds:itemID="{B6057214-F327-491B-983D-72716A2F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customXml/itemProps4.xml><?xml version="1.0" encoding="utf-8"?>
<ds:datastoreItem xmlns:ds="http://schemas.openxmlformats.org/officeDocument/2006/customXml" ds:itemID="{5E73559D-DB1D-40B1-B778-42449B386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C:\Users\u02374390\Downloads\is2017-paper-manuscript-template_final (2).dotx</Template>
  <TotalTime>1</TotalTime>
  <Pages>6</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Andrew Messenger</cp:lastModifiedBy>
  <cp:revision>2</cp:revision>
  <cp:lastPrinted>2025-09-16T16:32:00Z</cp:lastPrinted>
  <dcterms:created xsi:type="dcterms:W3CDTF">2025-10-06T21:15:00Z</dcterms:created>
  <dcterms:modified xsi:type="dcterms:W3CDTF">2025-10-06T21:15:00Z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MediaServiceImageTags">
    <vt:lpwstr/>
  </property>
</Properties>
</file>